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49" w:rsidRDefault="000D5DCD">
      <w:pPr>
        <w:pStyle w:val="Para0"/>
        <w:rPr>
          <w:lang w:val="en-AU"/>
        </w:rPr>
      </w:pPr>
      <w:bookmarkStart w:id="0" w:name="CVPic"/>
      <w:r>
        <w:rPr>
          <w:noProof/>
          <w:lang w:val="es-CL" w:eastAsia="es-CL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149860</wp:posOffset>
            </wp:positionH>
            <wp:positionV relativeFrom="paragraph">
              <wp:posOffset>-73025</wp:posOffset>
            </wp:positionV>
            <wp:extent cx="1188720" cy="1485900"/>
            <wp:effectExtent l="19050" t="0" r="0" b="0"/>
            <wp:wrapThrough wrapText="bothSides">
              <wp:wrapPolygon edited="0">
                <wp:start x="-346" y="0"/>
                <wp:lineTo x="-346" y="21323"/>
                <wp:lineTo x="21462" y="21323"/>
                <wp:lineTo x="21462" y="0"/>
                <wp:lineTo x="-346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6949" w:rsidRPr="0085407D">
        <w:rPr>
          <w:lang w:val="en-AU"/>
        </w:rPr>
        <w:object w:dxaOrig="2250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8pt;height:112.8pt" o:ole="" fillcolor="window">
            <v:imagedata r:id="rId8" o:title=""/>
          </v:shape>
          <o:OLEObject Type="Embed" ProgID="PBrush" ShapeID="_x0000_i1025" DrawAspect="Content" ObjectID="_1519582495" r:id="rId9"/>
        </w:object>
      </w:r>
      <w:bookmarkEnd w:id="0"/>
    </w:p>
    <w:p w:rsidR="00D76949" w:rsidRPr="00BC377C" w:rsidRDefault="00BC377C">
      <w:pPr>
        <w:pStyle w:val="CVName"/>
        <w:rPr>
          <w:lang w:val="es-CL"/>
        </w:rPr>
      </w:pPr>
      <w:bookmarkStart w:id="1" w:name="CVName"/>
      <w:bookmarkEnd w:id="1"/>
      <w:r w:rsidRPr="00BC377C">
        <w:rPr>
          <w:lang w:val="es-CL"/>
        </w:rPr>
        <w:t>Sergio Sep</w:t>
      </w:r>
      <w:r w:rsidR="0062151B">
        <w:rPr>
          <w:lang w:val="es-CL"/>
        </w:rPr>
        <w:t>úlveda Aguilera</w:t>
      </w:r>
    </w:p>
    <w:p w:rsidR="00D76949" w:rsidRDefault="00BC377C" w:rsidP="00D543CA">
      <w:pPr>
        <w:pStyle w:val="CVTitle"/>
        <w:spacing w:after="0"/>
        <w:rPr>
          <w:lang w:val="es-CL"/>
        </w:rPr>
      </w:pPr>
      <w:bookmarkStart w:id="2" w:name="JobTitle"/>
      <w:bookmarkEnd w:id="2"/>
      <w:r w:rsidRPr="00BC377C">
        <w:rPr>
          <w:lang w:val="es-CL"/>
        </w:rPr>
        <w:t>Ingeniero de Procesos</w:t>
      </w:r>
    </w:p>
    <w:p w:rsidR="002861FA" w:rsidRDefault="002861FA" w:rsidP="00D543CA">
      <w:pPr>
        <w:pStyle w:val="CVTitle"/>
        <w:spacing w:after="0"/>
        <w:rPr>
          <w:lang w:val="es-CL"/>
        </w:rPr>
      </w:pPr>
    </w:p>
    <w:p w:rsidR="00C74681" w:rsidRDefault="00D543CA" w:rsidP="00C74681">
      <w:pPr>
        <w:pStyle w:val="CVTitle"/>
        <w:spacing w:after="0"/>
        <w:rPr>
          <w:lang w:val="es-CL"/>
        </w:rPr>
      </w:pPr>
      <w:r>
        <w:rPr>
          <w:lang w:val="es-CL"/>
        </w:rPr>
        <w:t>09-</w:t>
      </w:r>
      <w:r w:rsidR="008178A8">
        <w:rPr>
          <w:lang w:val="es-CL"/>
        </w:rPr>
        <w:t>9</w:t>
      </w:r>
      <w:r>
        <w:rPr>
          <w:lang w:val="es-CL"/>
        </w:rPr>
        <w:t>5216395</w:t>
      </w:r>
    </w:p>
    <w:p w:rsidR="002861FA" w:rsidRDefault="002861FA" w:rsidP="00C74681">
      <w:pPr>
        <w:pStyle w:val="CVTitle"/>
        <w:spacing w:after="0"/>
        <w:rPr>
          <w:lang w:val="es-CL"/>
        </w:rPr>
      </w:pPr>
    </w:p>
    <w:p w:rsidR="00653843" w:rsidRDefault="00323DA9" w:rsidP="00653843">
      <w:pPr>
        <w:pStyle w:val="CVTitle"/>
        <w:spacing w:after="100" w:afterAutospacing="1"/>
        <w:rPr>
          <w:lang w:val="es-CL"/>
        </w:rPr>
      </w:pPr>
      <w:hyperlink r:id="rId10" w:history="1">
        <w:r w:rsidR="00653843" w:rsidRPr="00B041A0">
          <w:rPr>
            <w:rStyle w:val="Hipervnculo"/>
            <w:lang w:val="es-CL"/>
          </w:rPr>
          <w:t>sesepulv@yahoo.com</w:t>
        </w:r>
      </w:hyperlink>
    </w:p>
    <w:p w:rsidR="00D76949" w:rsidRPr="00BC377C" w:rsidRDefault="00BC377C">
      <w:pPr>
        <w:pStyle w:val="CVHead"/>
        <w:rPr>
          <w:lang w:val="es-CL"/>
        </w:rPr>
      </w:pPr>
      <w:r w:rsidRPr="00BC377C">
        <w:rPr>
          <w:lang w:val="es-CL"/>
        </w:rPr>
        <w:t>Calificación</w:t>
      </w:r>
    </w:p>
    <w:p w:rsidR="00D76949" w:rsidRDefault="00BC377C" w:rsidP="0062151B">
      <w:pPr>
        <w:pStyle w:val="Para03pt"/>
        <w:jc w:val="both"/>
        <w:rPr>
          <w:lang w:val="es-CL"/>
        </w:rPr>
      </w:pPr>
      <w:r w:rsidRPr="00BC377C">
        <w:rPr>
          <w:lang w:val="es-CL"/>
        </w:rPr>
        <w:t>Ingeniero Civil Metalúrgico, Universidad de Concepci</w:t>
      </w:r>
      <w:r>
        <w:rPr>
          <w:lang w:val="es-CL"/>
        </w:rPr>
        <w:t>ón, 2000</w:t>
      </w:r>
    </w:p>
    <w:p w:rsidR="0062151B" w:rsidRDefault="0062151B" w:rsidP="0062151B">
      <w:pPr>
        <w:pStyle w:val="Para03pt"/>
        <w:jc w:val="both"/>
        <w:rPr>
          <w:lang w:val="es-CL"/>
        </w:rPr>
      </w:pPr>
      <w:r>
        <w:rPr>
          <w:lang w:val="es-CL"/>
        </w:rPr>
        <w:t xml:space="preserve">Diplomado en Management, Mención Sistemas Integrados de Gestión y Mejoramiento </w:t>
      </w:r>
      <w:r w:rsidR="005479BC">
        <w:rPr>
          <w:lang w:val="es-CL"/>
        </w:rPr>
        <w:t>Continúo</w:t>
      </w:r>
      <w:r>
        <w:rPr>
          <w:lang w:val="es-CL"/>
        </w:rPr>
        <w:t xml:space="preserve"> de Procesos, Universidad de Chile – Prodecal, 2005</w:t>
      </w:r>
    </w:p>
    <w:p w:rsidR="0062151B" w:rsidRPr="00BC377C" w:rsidRDefault="0062151B" w:rsidP="0062151B">
      <w:pPr>
        <w:pStyle w:val="Para03pt"/>
        <w:jc w:val="both"/>
        <w:rPr>
          <w:lang w:val="es-CL"/>
        </w:rPr>
      </w:pPr>
    </w:p>
    <w:p w:rsidR="00D76949" w:rsidRPr="00BC377C" w:rsidRDefault="00BC377C">
      <w:pPr>
        <w:pStyle w:val="CVHead"/>
        <w:rPr>
          <w:lang w:val="es-CL"/>
        </w:rPr>
      </w:pPr>
      <w:r w:rsidRPr="00BC377C">
        <w:rPr>
          <w:lang w:val="es-CL"/>
        </w:rPr>
        <w:t>Competencia</w:t>
      </w:r>
      <w:r w:rsidR="00563BA6">
        <w:rPr>
          <w:lang w:val="es-CL"/>
        </w:rPr>
        <w:t>s</w:t>
      </w:r>
    </w:p>
    <w:p w:rsidR="0044737B" w:rsidRDefault="0044737B" w:rsidP="0044737B">
      <w:pPr>
        <w:pStyle w:val="CVHead"/>
        <w:jc w:val="both"/>
        <w:rPr>
          <w:rFonts w:ascii="Times New Roman" w:hAnsi="Times New Roman"/>
          <w:b w:val="0"/>
          <w:lang w:val="es-ES"/>
        </w:rPr>
      </w:pPr>
      <w:r w:rsidRPr="00B67AF7">
        <w:rPr>
          <w:rFonts w:ascii="Times New Roman" w:hAnsi="Times New Roman"/>
          <w:b w:val="0"/>
          <w:lang w:val="es-CL"/>
        </w:rPr>
        <w:t>Profesional</w:t>
      </w:r>
      <w:r w:rsidRPr="00B67AF7">
        <w:rPr>
          <w:rFonts w:ascii="Times New Roman" w:hAnsi="Times New Roman"/>
          <w:lang w:val="es-CL"/>
        </w:rPr>
        <w:t xml:space="preserve"> </w:t>
      </w:r>
      <w:r w:rsidRPr="00B67AF7">
        <w:rPr>
          <w:rFonts w:ascii="Times New Roman" w:hAnsi="Times New Roman"/>
          <w:b w:val="0"/>
          <w:lang w:val="es-CL"/>
        </w:rPr>
        <w:t>Ingeniero Civil Metalúrgico. Diplomado en Management</w:t>
      </w:r>
      <w:r w:rsidR="00CB5A95">
        <w:rPr>
          <w:rFonts w:ascii="Times New Roman" w:hAnsi="Times New Roman"/>
          <w:b w:val="0"/>
          <w:lang w:val="es-CL"/>
        </w:rPr>
        <w:t xml:space="preserve">, con </w:t>
      </w:r>
      <w:r w:rsidR="000D5DCD">
        <w:rPr>
          <w:rFonts w:ascii="Times New Roman" w:hAnsi="Times New Roman"/>
          <w:b w:val="0"/>
          <w:lang w:val="es-ES"/>
        </w:rPr>
        <w:t>aproximadament</w:t>
      </w:r>
      <w:r w:rsidR="0087718F">
        <w:rPr>
          <w:rFonts w:ascii="Times New Roman" w:hAnsi="Times New Roman"/>
          <w:b w:val="0"/>
          <w:lang w:val="es-ES"/>
        </w:rPr>
        <w:t xml:space="preserve">e </w:t>
      </w:r>
      <w:r>
        <w:rPr>
          <w:rFonts w:ascii="Times New Roman" w:hAnsi="Times New Roman"/>
          <w:b w:val="0"/>
          <w:lang w:val="es-ES"/>
        </w:rPr>
        <w:t>1</w:t>
      </w:r>
      <w:r w:rsidR="000D5DCD">
        <w:rPr>
          <w:rFonts w:ascii="Times New Roman" w:hAnsi="Times New Roman"/>
          <w:b w:val="0"/>
          <w:lang w:val="es-ES"/>
        </w:rPr>
        <w:t>5</w:t>
      </w:r>
      <w:r w:rsidR="006102EA">
        <w:rPr>
          <w:rFonts w:ascii="Times New Roman" w:hAnsi="Times New Roman"/>
          <w:b w:val="0"/>
          <w:lang w:val="es-ES"/>
        </w:rPr>
        <w:t xml:space="preserve"> </w:t>
      </w:r>
      <w:r>
        <w:rPr>
          <w:rFonts w:ascii="Times New Roman" w:hAnsi="Times New Roman"/>
          <w:b w:val="0"/>
          <w:lang w:val="es-ES"/>
        </w:rPr>
        <w:t>años de e</w:t>
      </w:r>
      <w:r w:rsidRPr="00597225">
        <w:rPr>
          <w:rFonts w:ascii="Times New Roman" w:hAnsi="Times New Roman"/>
          <w:b w:val="0"/>
          <w:lang w:val="es-ES"/>
        </w:rPr>
        <w:t>xpe</w:t>
      </w:r>
      <w:r>
        <w:rPr>
          <w:rFonts w:ascii="Times New Roman" w:hAnsi="Times New Roman"/>
          <w:b w:val="0"/>
          <w:lang w:val="es-ES"/>
        </w:rPr>
        <w:t>r</w:t>
      </w:r>
      <w:r w:rsidRPr="00597225">
        <w:rPr>
          <w:rFonts w:ascii="Times New Roman" w:hAnsi="Times New Roman"/>
          <w:b w:val="0"/>
          <w:lang w:val="es-ES"/>
        </w:rPr>
        <w:t>iencia</w:t>
      </w:r>
      <w:r w:rsidR="008B1B0A">
        <w:rPr>
          <w:rFonts w:ascii="Times New Roman" w:hAnsi="Times New Roman"/>
          <w:b w:val="0"/>
          <w:lang w:val="es-ES"/>
        </w:rPr>
        <w:t xml:space="preserve">, </w:t>
      </w:r>
      <w:r>
        <w:rPr>
          <w:rFonts w:ascii="Times New Roman" w:hAnsi="Times New Roman"/>
          <w:b w:val="0"/>
          <w:lang w:val="es-ES"/>
        </w:rPr>
        <w:t xml:space="preserve">en empresas de la Gran Minería del Cobre en las áreas de </w:t>
      </w:r>
      <w:r w:rsidR="0051474F">
        <w:rPr>
          <w:rFonts w:ascii="Times New Roman" w:hAnsi="Times New Roman"/>
          <w:b w:val="0"/>
          <w:lang w:val="es-ES"/>
        </w:rPr>
        <w:t>Concentradora, Hidrometalurgia y</w:t>
      </w:r>
      <w:r>
        <w:rPr>
          <w:rFonts w:ascii="Times New Roman" w:hAnsi="Times New Roman"/>
          <w:b w:val="0"/>
          <w:lang w:val="es-ES"/>
        </w:rPr>
        <w:t xml:space="preserve"> Refinería. Experiencia en Operaciones Planta, Control de Procesos, </w:t>
      </w:r>
      <w:r w:rsidRPr="00B67AF7">
        <w:rPr>
          <w:rFonts w:ascii="Times New Roman" w:hAnsi="Times New Roman"/>
          <w:b w:val="0"/>
          <w:lang w:val="es-CL"/>
        </w:rPr>
        <w:t>Desarrollo de Proyectos de Ingeniería</w:t>
      </w:r>
      <w:r>
        <w:rPr>
          <w:rFonts w:ascii="Times New Roman" w:hAnsi="Times New Roman"/>
          <w:b w:val="0"/>
          <w:lang w:val="es-ES"/>
        </w:rPr>
        <w:t xml:space="preserve"> y EPCM, </w:t>
      </w:r>
      <w:r w:rsidRPr="00B67AF7">
        <w:rPr>
          <w:rFonts w:ascii="Times New Roman" w:hAnsi="Times New Roman"/>
          <w:b w:val="0"/>
          <w:lang w:val="es-CL"/>
        </w:rPr>
        <w:t>Gestión de Recurso Humano, Gestión Integral Seguridad, Calidad y Ambiente</w:t>
      </w:r>
      <w:r w:rsidR="00A30ADA">
        <w:rPr>
          <w:rFonts w:ascii="Times New Roman" w:hAnsi="Times New Roman"/>
          <w:b w:val="0"/>
          <w:lang w:val="es-ES"/>
        </w:rPr>
        <w:t xml:space="preserve">. Últimos </w:t>
      </w:r>
      <w:r w:rsidR="008178A8">
        <w:rPr>
          <w:rFonts w:ascii="Times New Roman" w:hAnsi="Times New Roman"/>
          <w:b w:val="0"/>
          <w:lang w:val="es-ES"/>
        </w:rPr>
        <w:t>8</w:t>
      </w:r>
      <w:r>
        <w:rPr>
          <w:rFonts w:ascii="Times New Roman" w:hAnsi="Times New Roman"/>
          <w:b w:val="0"/>
          <w:lang w:val="es-ES"/>
        </w:rPr>
        <w:t xml:space="preserve"> años, como Ingeniero de Procesos en </w:t>
      </w:r>
      <w:r w:rsidR="00A30ADA">
        <w:rPr>
          <w:rFonts w:ascii="Times New Roman" w:hAnsi="Times New Roman"/>
          <w:b w:val="0"/>
          <w:lang w:val="es-ES"/>
        </w:rPr>
        <w:t>Proyectos d</w:t>
      </w:r>
      <w:r w:rsidR="00C12DFE">
        <w:rPr>
          <w:rFonts w:ascii="Times New Roman" w:hAnsi="Times New Roman"/>
          <w:b w:val="0"/>
          <w:lang w:val="es-ES"/>
        </w:rPr>
        <w:t xml:space="preserve">e </w:t>
      </w:r>
      <w:r w:rsidR="005479BC">
        <w:rPr>
          <w:rFonts w:ascii="Times New Roman" w:hAnsi="Times New Roman"/>
          <w:b w:val="0"/>
          <w:lang w:val="es-ES"/>
        </w:rPr>
        <w:t>Ingeniería</w:t>
      </w:r>
      <w:r>
        <w:rPr>
          <w:rFonts w:ascii="Times New Roman" w:hAnsi="Times New Roman"/>
          <w:b w:val="0"/>
          <w:lang w:val="es-ES"/>
        </w:rPr>
        <w:t xml:space="preserve">, y con anterioridad, 7 años de experiencia </w:t>
      </w:r>
      <w:r w:rsidRPr="00597225">
        <w:rPr>
          <w:rFonts w:ascii="Times New Roman" w:hAnsi="Times New Roman"/>
          <w:b w:val="0"/>
          <w:lang w:val="es-ES"/>
        </w:rPr>
        <w:t xml:space="preserve">en </w:t>
      </w:r>
      <w:r w:rsidR="006102EA">
        <w:rPr>
          <w:rFonts w:ascii="Times New Roman" w:hAnsi="Times New Roman"/>
          <w:b w:val="0"/>
          <w:lang w:val="es-ES"/>
        </w:rPr>
        <w:t>Planta</w:t>
      </w:r>
      <w:r w:rsidRPr="00597225">
        <w:rPr>
          <w:rFonts w:ascii="Times New Roman" w:hAnsi="Times New Roman"/>
          <w:b w:val="0"/>
          <w:lang w:val="es-ES"/>
        </w:rPr>
        <w:t xml:space="preserve">, </w:t>
      </w:r>
      <w:r>
        <w:rPr>
          <w:rFonts w:ascii="Times New Roman" w:hAnsi="Times New Roman"/>
          <w:b w:val="0"/>
          <w:lang w:val="es-ES"/>
        </w:rPr>
        <w:t>desarrollando funciones en las áreas de Operaciones y Control de Procesos.</w:t>
      </w:r>
    </w:p>
    <w:p w:rsidR="0044737B" w:rsidRDefault="0044737B">
      <w:pPr>
        <w:pStyle w:val="CVHead"/>
        <w:rPr>
          <w:lang w:val="es-ES"/>
        </w:rPr>
      </w:pPr>
    </w:p>
    <w:p w:rsidR="0087718F" w:rsidRPr="00BC377C" w:rsidRDefault="0087718F" w:rsidP="0087718F">
      <w:pPr>
        <w:pStyle w:val="CVHead"/>
        <w:rPr>
          <w:lang w:val="es-CL"/>
        </w:rPr>
      </w:pPr>
      <w:r w:rsidRPr="00BC377C">
        <w:rPr>
          <w:lang w:val="es-CL"/>
        </w:rPr>
        <w:t>Experiencia</w:t>
      </w:r>
    </w:p>
    <w:p w:rsidR="0087718F" w:rsidRPr="00BC377C" w:rsidRDefault="0087718F" w:rsidP="0087718F">
      <w:pPr>
        <w:pStyle w:val="CVCo"/>
        <w:rPr>
          <w:lang w:val="es-CL"/>
        </w:rPr>
      </w:pPr>
      <w:r>
        <w:rPr>
          <w:lang w:val="es-CL"/>
        </w:rPr>
        <w:t>Fluor</w:t>
      </w:r>
    </w:p>
    <w:p w:rsidR="0087718F" w:rsidRPr="00BC377C" w:rsidRDefault="0087718F" w:rsidP="0087718F">
      <w:pPr>
        <w:pStyle w:val="CVCo"/>
        <w:rPr>
          <w:lang w:val="es-CL"/>
        </w:rPr>
      </w:pPr>
      <w:r>
        <w:rPr>
          <w:lang w:val="es-CL"/>
        </w:rPr>
        <w:t>Julio</w:t>
      </w:r>
      <w:r w:rsidRPr="00BC377C">
        <w:rPr>
          <w:lang w:val="es-CL"/>
        </w:rPr>
        <w:t xml:space="preserve"> 20</w:t>
      </w:r>
      <w:r>
        <w:rPr>
          <w:lang w:val="es-CL"/>
        </w:rPr>
        <w:t>10</w:t>
      </w:r>
      <w:r w:rsidRPr="00BC377C">
        <w:rPr>
          <w:lang w:val="es-CL"/>
        </w:rPr>
        <w:t xml:space="preserve"> a </w:t>
      </w:r>
      <w:r w:rsidR="001E3A77">
        <w:rPr>
          <w:lang w:val="es-CL"/>
        </w:rPr>
        <w:t>Marzo 2016</w:t>
      </w:r>
    </w:p>
    <w:p w:rsidR="0087718F" w:rsidRPr="00BC377C" w:rsidRDefault="0087718F" w:rsidP="0087718F">
      <w:pPr>
        <w:pStyle w:val="CVPosTitle"/>
        <w:rPr>
          <w:lang w:val="es-CL"/>
        </w:rPr>
      </w:pPr>
      <w:r w:rsidRPr="00BC377C">
        <w:rPr>
          <w:lang w:val="es-CL"/>
        </w:rPr>
        <w:t>Ingeniero de Procesos</w:t>
      </w:r>
    </w:p>
    <w:p w:rsidR="0087718F" w:rsidRDefault="0087718F" w:rsidP="0087718F">
      <w:pPr>
        <w:pStyle w:val="CVHead"/>
        <w:jc w:val="both"/>
        <w:rPr>
          <w:rFonts w:ascii="Times New Roman" w:hAnsi="Times New Roman"/>
          <w:b w:val="0"/>
          <w:lang w:val="es-CL"/>
        </w:rPr>
      </w:pPr>
      <w:r>
        <w:rPr>
          <w:rFonts w:ascii="Times New Roman" w:hAnsi="Times New Roman"/>
          <w:b w:val="0"/>
          <w:lang w:val="es-CL"/>
        </w:rPr>
        <w:t xml:space="preserve">Desarrollo de proyectos de </w:t>
      </w:r>
      <w:r w:rsidR="005479BC">
        <w:rPr>
          <w:rFonts w:ascii="Times New Roman" w:hAnsi="Times New Roman"/>
          <w:b w:val="0"/>
          <w:lang w:val="es-CL"/>
        </w:rPr>
        <w:t>Ingeniería</w:t>
      </w:r>
      <w:r>
        <w:rPr>
          <w:rFonts w:ascii="Times New Roman" w:hAnsi="Times New Roman"/>
          <w:b w:val="0"/>
          <w:lang w:val="es-CL"/>
        </w:rPr>
        <w:t xml:space="preserve">. </w:t>
      </w:r>
      <w:r w:rsidR="00C74681">
        <w:rPr>
          <w:rFonts w:ascii="Times New Roman" w:hAnsi="Times New Roman"/>
          <w:b w:val="0"/>
          <w:lang w:val="es-CL"/>
        </w:rPr>
        <w:t>Elaboración</w:t>
      </w:r>
      <w:r w:rsidRPr="00BC377C">
        <w:rPr>
          <w:rFonts w:ascii="Times New Roman" w:hAnsi="Times New Roman"/>
          <w:b w:val="0"/>
          <w:lang w:val="es-CL"/>
        </w:rPr>
        <w:t xml:space="preserve"> de Criterios de diseño, Memorias de cálculo, Balance</w:t>
      </w:r>
      <w:r w:rsidR="00C8515D">
        <w:rPr>
          <w:rFonts w:ascii="Times New Roman" w:hAnsi="Times New Roman"/>
          <w:b w:val="0"/>
          <w:lang w:val="es-CL"/>
        </w:rPr>
        <w:t>s</w:t>
      </w:r>
      <w:r w:rsidRPr="00BC377C">
        <w:rPr>
          <w:rFonts w:ascii="Times New Roman" w:hAnsi="Times New Roman"/>
          <w:b w:val="0"/>
          <w:lang w:val="es-CL"/>
        </w:rPr>
        <w:t xml:space="preserve"> de Ma</w:t>
      </w:r>
      <w:r w:rsidR="0051474F">
        <w:rPr>
          <w:rFonts w:ascii="Times New Roman" w:hAnsi="Times New Roman"/>
          <w:b w:val="0"/>
          <w:lang w:val="es-CL"/>
        </w:rPr>
        <w:t>sa</w:t>
      </w:r>
      <w:r w:rsidRPr="00BC377C">
        <w:rPr>
          <w:rFonts w:ascii="Times New Roman" w:hAnsi="Times New Roman"/>
          <w:b w:val="0"/>
          <w:lang w:val="es-CL"/>
        </w:rPr>
        <w:t xml:space="preserve">, </w:t>
      </w:r>
      <w:r w:rsidR="00C74681">
        <w:rPr>
          <w:rFonts w:ascii="Times New Roman" w:hAnsi="Times New Roman"/>
          <w:b w:val="0"/>
          <w:lang w:val="es-CL"/>
        </w:rPr>
        <w:t>Estima</w:t>
      </w:r>
      <w:r w:rsidRPr="00BC377C">
        <w:rPr>
          <w:rFonts w:ascii="Times New Roman" w:hAnsi="Times New Roman"/>
          <w:b w:val="0"/>
          <w:lang w:val="es-CL"/>
        </w:rPr>
        <w:t>ción de O</w:t>
      </w:r>
      <w:r w:rsidR="00ED064C">
        <w:rPr>
          <w:rFonts w:ascii="Times New Roman" w:hAnsi="Times New Roman"/>
          <w:b w:val="0"/>
          <w:lang w:val="es-CL"/>
        </w:rPr>
        <w:t>pex, Estudios Trade off</w:t>
      </w:r>
      <w:r w:rsidR="008178A8">
        <w:rPr>
          <w:rFonts w:ascii="Times New Roman" w:hAnsi="Times New Roman"/>
          <w:b w:val="0"/>
          <w:lang w:val="es-CL"/>
        </w:rPr>
        <w:t xml:space="preserve">, Reemplazo </w:t>
      </w:r>
      <w:r w:rsidR="00563BA6">
        <w:rPr>
          <w:rFonts w:ascii="Times New Roman" w:hAnsi="Times New Roman"/>
          <w:b w:val="0"/>
          <w:lang w:val="es-CL"/>
        </w:rPr>
        <w:t>al Líder de P</w:t>
      </w:r>
      <w:r w:rsidR="008178A8">
        <w:rPr>
          <w:rFonts w:ascii="Times New Roman" w:hAnsi="Times New Roman"/>
          <w:b w:val="0"/>
          <w:lang w:val="es-CL"/>
        </w:rPr>
        <w:t>rocesos</w:t>
      </w:r>
      <w:r w:rsidRPr="00BC377C">
        <w:rPr>
          <w:rFonts w:ascii="Times New Roman" w:hAnsi="Times New Roman"/>
          <w:b w:val="0"/>
          <w:lang w:val="es-CL"/>
        </w:rPr>
        <w:t>. Proyecto</w:t>
      </w:r>
      <w:r w:rsidR="003122D7">
        <w:rPr>
          <w:rFonts w:ascii="Times New Roman" w:hAnsi="Times New Roman"/>
          <w:b w:val="0"/>
          <w:lang w:val="es-CL"/>
        </w:rPr>
        <w:t>s</w:t>
      </w:r>
      <w:r w:rsidR="00E67755">
        <w:rPr>
          <w:rFonts w:ascii="Times New Roman" w:hAnsi="Times New Roman"/>
          <w:b w:val="0"/>
          <w:lang w:val="es-CL"/>
        </w:rPr>
        <w:t xml:space="preserve"> Principal</w:t>
      </w:r>
      <w:r w:rsidR="003122D7">
        <w:rPr>
          <w:rFonts w:ascii="Times New Roman" w:hAnsi="Times New Roman"/>
          <w:b w:val="0"/>
          <w:lang w:val="es-CL"/>
        </w:rPr>
        <w:t>es</w:t>
      </w:r>
    </w:p>
    <w:p w:rsidR="008178A8" w:rsidRPr="00BC377C" w:rsidRDefault="008178A8" w:rsidP="0087718F">
      <w:pPr>
        <w:pStyle w:val="CVHead"/>
        <w:jc w:val="both"/>
        <w:rPr>
          <w:rFonts w:ascii="Times New Roman" w:hAnsi="Times New Roman"/>
          <w:b w:val="0"/>
          <w:lang w:val="es-CL"/>
        </w:rPr>
      </w:pPr>
    </w:p>
    <w:p w:rsidR="0087718F" w:rsidRDefault="00166E56" w:rsidP="0087718F">
      <w:pPr>
        <w:pStyle w:val="Para0bullet"/>
        <w:jc w:val="both"/>
        <w:rPr>
          <w:lang w:val="es-ES"/>
        </w:rPr>
      </w:pPr>
      <w:r>
        <w:rPr>
          <w:lang w:val="es-ES"/>
        </w:rPr>
        <w:t>Ingeniería Básica, Plan Desarrollo Andina, Fase I</w:t>
      </w:r>
      <w:r w:rsidR="00ED064C">
        <w:rPr>
          <w:lang w:val="es-ES"/>
        </w:rPr>
        <w:t>I</w:t>
      </w:r>
      <w:r w:rsidR="0087718F">
        <w:rPr>
          <w:lang w:val="es-ES"/>
        </w:rPr>
        <w:t>.</w:t>
      </w:r>
      <w:r w:rsidR="00AD78CD">
        <w:rPr>
          <w:lang w:val="es-ES"/>
        </w:rPr>
        <w:t xml:space="preserve"> Pla</w:t>
      </w:r>
      <w:r w:rsidR="008178A8">
        <w:rPr>
          <w:lang w:val="es-ES"/>
        </w:rPr>
        <w:t>nta Concentradora para 150 kt/d, Codelco.</w:t>
      </w:r>
    </w:p>
    <w:p w:rsidR="00AD78CD" w:rsidRDefault="00466947" w:rsidP="00AD78CD">
      <w:pPr>
        <w:pStyle w:val="Para0bullet"/>
        <w:jc w:val="both"/>
        <w:rPr>
          <w:lang w:val="es-ES"/>
        </w:rPr>
      </w:pPr>
      <w:r>
        <w:rPr>
          <w:lang w:val="es-ES"/>
        </w:rPr>
        <w:t>Ingeniería Básica, Planta Concentradora El Abra</w:t>
      </w:r>
      <w:r w:rsidR="00AD78CD">
        <w:rPr>
          <w:lang w:val="es-ES"/>
        </w:rPr>
        <w:t xml:space="preserve"> </w:t>
      </w:r>
      <w:r w:rsidR="008178A8">
        <w:rPr>
          <w:lang w:val="es-ES"/>
        </w:rPr>
        <w:t>para 240 kt/d, Freeport</w:t>
      </w:r>
    </w:p>
    <w:p w:rsidR="00C63978" w:rsidRDefault="00C63978" w:rsidP="00AD78CD">
      <w:pPr>
        <w:pStyle w:val="Para0bullet"/>
        <w:jc w:val="both"/>
        <w:rPr>
          <w:lang w:val="es-ES"/>
        </w:rPr>
      </w:pPr>
      <w:r>
        <w:rPr>
          <w:lang w:val="es-ES"/>
        </w:rPr>
        <w:t>FEL 3 Planta Concentr</w:t>
      </w:r>
      <w:r w:rsidR="008178A8">
        <w:rPr>
          <w:lang w:val="es-ES"/>
        </w:rPr>
        <w:t>adora Quellaveco para 127 kt/d, AngloAmerican.</w:t>
      </w:r>
    </w:p>
    <w:p w:rsidR="008178A8" w:rsidRDefault="008178A8" w:rsidP="00AD78CD">
      <w:pPr>
        <w:pStyle w:val="Para0bullet"/>
        <w:jc w:val="both"/>
        <w:rPr>
          <w:lang w:val="es-ES"/>
        </w:rPr>
      </w:pPr>
      <w:r>
        <w:rPr>
          <w:lang w:val="es-ES"/>
        </w:rPr>
        <w:t>Definition Study Planta Concentradora Spence para 95 kt/d,</w:t>
      </w:r>
      <w:r w:rsidRPr="008178A8">
        <w:rPr>
          <w:lang w:val="es-ES"/>
        </w:rPr>
        <w:t xml:space="preserve"> </w:t>
      </w:r>
      <w:r>
        <w:rPr>
          <w:lang w:val="es-ES"/>
        </w:rPr>
        <w:t>BHP Billiton.</w:t>
      </w:r>
    </w:p>
    <w:p w:rsidR="00466947" w:rsidRDefault="00466947" w:rsidP="00AD78CD">
      <w:pPr>
        <w:pStyle w:val="Para0bullet"/>
        <w:numPr>
          <w:ilvl w:val="0"/>
          <w:numId w:val="0"/>
        </w:numPr>
        <w:jc w:val="both"/>
        <w:rPr>
          <w:lang w:val="es-ES"/>
        </w:rPr>
      </w:pPr>
    </w:p>
    <w:p w:rsidR="00D76949" w:rsidRPr="00BC377C" w:rsidRDefault="00BC377C">
      <w:pPr>
        <w:pStyle w:val="CVCo"/>
        <w:rPr>
          <w:lang w:val="es-CL"/>
        </w:rPr>
      </w:pPr>
      <w:r w:rsidRPr="00BC377C">
        <w:rPr>
          <w:lang w:val="es-CL"/>
        </w:rPr>
        <w:lastRenderedPageBreak/>
        <w:t>SKM Minmetal</w:t>
      </w:r>
    </w:p>
    <w:p w:rsidR="00D76949" w:rsidRPr="00BC377C" w:rsidRDefault="00BC377C">
      <w:pPr>
        <w:pStyle w:val="CVCo"/>
        <w:rPr>
          <w:lang w:val="es-CL"/>
        </w:rPr>
      </w:pPr>
      <w:r w:rsidRPr="00BC377C">
        <w:rPr>
          <w:lang w:val="es-CL"/>
        </w:rPr>
        <w:t xml:space="preserve">Mayo 2007 a </w:t>
      </w:r>
      <w:r w:rsidR="0087718F">
        <w:rPr>
          <w:lang w:val="es-CL"/>
        </w:rPr>
        <w:t>Junio 2010</w:t>
      </w:r>
    </w:p>
    <w:p w:rsidR="00D76949" w:rsidRPr="00BC377C" w:rsidRDefault="00BC377C">
      <w:pPr>
        <w:pStyle w:val="CVPosTitle"/>
        <w:rPr>
          <w:lang w:val="es-CL"/>
        </w:rPr>
      </w:pPr>
      <w:r w:rsidRPr="00BC377C">
        <w:rPr>
          <w:lang w:val="es-CL"/>
        </w:rPr>
        <w:t>Ingeniero de Procesos</w:t>
      </w:r>
    </w:p>
    <w:p w:rsidR="00BC377C" w:rsidRPr="00BC377C" w:rsidRDefault="00BC377C" w:rsidP="00BC377C">
      <w:pPr>
        <w:pStyle w:val="CVHead"/>
        <w:jc w:val="both"/>
        <w:rPr>
          <w:rFonts w:ascii="Times New Roman" w:hAnsi="Times New Roman"/>
          <w:b w:val="0"/>
          <w:lang w:val="es-CL"/>
        </w:rPr>
      </w:pPr>
      <w:r w:rsidRPr="00BC377C">
        <w:rPr>
          <w:rFonts w:ascii="Times New Roman" w:hAnsi="Times New Roman"/>
          <w:b w:val="0"/>
          <w:lang w:val="es-CL"/>
        </w:rPr>
        <w:t>Desarrollo de proyectos a nivel de ingeniería</w:t>
      </w:r>
      <w:r w:rsidR="00D543CA">
        <w:rPr>
          <w:rFonts w:ascii="Times New Roman" w:hAnsi="Times New Roman"/>
          <w:b w:val="0"/>
          <w:lang w:val="es-CL"/>
        </w:rPr>
        <w:t xml:space="preserve"> de perfil</w:t>
      </w:r>
      <w:r w:rsidR="000734BB">
        <w:rPr>
          <w:rFonts w:ascii="Times New Roman" w:hAnsi="Times New Roman"/>
          <w:b w:val="0"/>
          <w:lang w:val="es-CL"/>
        </w:rPr>
        <w:t xml:space="preserve">, </w:t>
      </w:r>
      <w:r w:rsidRPr="00BC377C">
        <w:rPr>
          <w:rFonts w:ascii="Times New Roman" w:hAnsi="Times New Roman"/>
          <w:b w:val="0"/>
          <w:lang w:val="es-CL"/>
        </w:rPr>
        <w:t xml:space="preserve">conceptual, básica y detalles, comisionamiento y puesta en marcha. </w:t>
      </w:r>
      <w:r w:rsidR="00C74681">
        <w:rPr>
          <w:rFonts w:ascii="Times New Roman" w:hAnsi="Times New Roman"/>
          <w:b w:val="0"/>
          <w:lang w:val="es-CL"/>
        </w:rPr>
        <w:t>Elaboración</w:t>
      </w:r>
      <w:r w:rsidRPr="00BC377C">
        <w:rPr>
          <w:rFonts w:ascii="Times New Roman" w:hAnsi="Times New Roman"/>
          <w:b w:val="0"/>
          <w:lang w:val="es-CL"/>
        </w:rPr>
        <w:t xml:space="preserve"> de Criterios de diseño, Memorias de cálculo, Balance de Materiales, </w:t>
      </w:r>
      <w:r w:rsidR="00F954E3">
        <w:rPr>
          <w:rFonts w:ascii="Times New Roman" w:hAnsi="Times New Roman"/>
          <w:b w:val="0"/>
          <w:lang w:val="es-CL"/>
        </w:rPr>
        <w:t xml:space="preserve">Estudios Trade off, </w:t>
      </w:r>
      <w:r w:rsidRPr="00BC377C">
        <w:rPr>
          <w:rFonts w:ascii="Times New Roman" w:hAnsi="Times New Roman"/>
          <w:b w:val="0"/>
          <w:lang w:val="es-CL"/>
        </w:rPr>
        <w:t>Determinación de O</w:t>
      </w:r>
      <w:r w:rsidR="0044737B">
        <w:rPr>
          <w:rFonts w:ascii="Times New Roman" w:hAnsi="Times New Roman"/>
          <w:b w:val="0"/>
          <w:lang w:val="es-CL"/>
        </w:rPr>
        <w:t>pex</w:t>
      </w:r>
      <w:r w:rsidRPr="00BC377C">
        <w:rPr>
          <w:rFonts w:ascii="Times New Roman" w:hAnsi="Times New Roman"/>
          <w:b w:val="0"/>
          <w:lang w:val="es-CL"/>
        </w:rPr>
        <w:t>. Control d</w:t>
      </w:r>
      <w:r w:rsidR="00C74681">
        <w:rPr>
          <w:rFonts w:ascii="Times New Roman" w:hAnsi="Times New Roman"/>
          <w:b w:val="0"/>
          <w:lang w:val="es-CL"/>
        </w:rPr>
        <w:t>e proyectos; I</w:t>
      </w:r>
      <w:r w:rsidR="008C7025">
        <w:rPr>
          <w:rFonts w:ascii="Times New Roman" w:hAnsi="Times New Roman"/>
          <w:b w:val="0"/>
          <w:lang w:val="es-CL"/>
        </w:rPr>
        <w:t>nformes de avance</w:t>
      </w:r>
      <w:r w:rsidRPr="00BC377C">
        <w:rPr>
          <w:rFonts w:ascii="Times New Roman" w:hAnsi="Times New Roman"/>
          <w:b w:val="0"/>
          <w:lang w:val="es-CL"/>
        </w:rPr>
        <w:t>. Proyecto</w:t>
      </w:r>
      <w:r w:rsidR="00C74681">
        <w:rPr>
          <w:rFonts w:ascii="Times New Roman" w:hAnsi="Times New Roman"/>
          <w:b w:val="0"/>
          <w:lang w:val="es-CL"/>
        </w:rPr>
        <w:t>s</w:t>
      </w:r>
      <w:r w:rsidRPr="00BC377C">
        <w:rPr>
          <w:rFonts w:ascii="Times New Roman" w:hAnsi="Times New Roman"/>
          <w:b w:val="0"/>
          <w:lang w:val="es-CL"/>
        </w:rPr>
        <w:t xml:space="preserve"> Principales</w:t>
      </w:r>
    </w:p>
    <w:p w:rsidR="000734BB" w:rsidRDefault="00BC377C" w:rsidP="000734BB">
      <w:pPr>
        <w:pStyle w:val="Para0bullet"/>
        <w:jc w:val="both"/>
        <w:rPr>
          <w:lang w:val="es-ES"/>
        </w:rPr>
      </w:pPr>
      <w:r>
        <w:rPr>
          <w:lang w:val="es-ES"/>
        </w:rPr>
        <w:t xml:space="preserve">Proyecto </w:t>
      </w:r>
      <w:r w:rsidR="00732B5E">
        <w:rPr>
          <w:lang w:val="es-ES"/>
        </w:rPr>
        <w:t xml:space="preserve">Clúster </w:t>
      </w:r>
      <w:r w:rsidR="000734BB">
        <w:rPr>
          <w:lang w:val="es-ES"/>
        </w:rPr>
        <w:t>Toki, Ingeniería de Perfil</w:t>
      </w:r>
      <w:r w:rsidR="0051474F">
        <w:rPr>
          <w:lang w:val="es-ES"/>
        </w:rPr>
        <w:t>, Planta Hidrometalúrgica para</w:t>
      </w:r>
      <w:r w:rsidR="00C66652">
        <w:rPr>
          <w:lang w:val="es-ES"/>
        </w:rPr>
        <w:t xml:space="preserve"> 30 kt/d.</w:t>
      </w:r>
    </w:p>
    <w:p w:rsidR="000734BB" w:rsidRPr="000734BB" w:rsidRDefault="000734BB" w:rsidP="000734BB">
      <w:pPr>
        <w:pStyle w:val="Para0bullet"/>
        <w:jc w:val="both"/>
        <w:rPr>
          <w:lang w:val="es-ES"/>
        </w:rPr>
      </w:pPr>
      <w:r>
        <w:rPr>
          <w:lang w:val="es-ES"/>
        </w:rPr>
        <w:t>Proyecto Mantos Blancos, Actualización Ing. Básica</w:t>
      </w:r>
      <w:r w:rsidR="00732B5E">
        <w:rPr>
          <w:lang w:val="es-ES"/>
        </w:rPr>
        <w:t xml:space="preserve"> Planta </w:t>
      </w:r>
      <w:r w:rsidR="00BF50BC">
        <w:rPr>
          <w:lang w:val="es-ES"/>
        </w:rPr>
        <w:t>SAG</w:t>
      </w:r>
      <w:r w:rsidR="00C66652">
        <w:rPr>
          <w:lang w:val="es-ES"/>
        </w:rPr>
        <w:t xml:space="preserve"> para 10 Mt/año.</w:t>
      </w:r>
    </w:p>
    <w:p w:rsidR="000734BB" w:rsidRPr="000734BB" w:rsidRDefault="000734BB" w:rsidP="000734BB">
      <w:pPr>
        <w:pStyle w:val="Para0bullet"/>
        <w:jc w:val="both"/>
        <w:rPr>
          <w:lang w:val="es-ES"/>
        </w:rPr>
      </w:pPr>
      <w:r>
        <w:rPr>
          <w:lang w:val="es-ES"/>
        </w:rPr>
        <w:t>Proyecto COSMOS</w:t>
      </w:r>
      <w:r w:rsidR="008B1B0A">
        <w:rPr>
          <w:lang w:val="es-ES"/>
        </w:rPr>
        <w:t>,</w:t>
      </w:r>
      <w:r>
        <w:rPr>
          <w:lang w:val="es-ES"/>
        </w:rPr>
        <w:t xml:space="preserve"> </w:t>
      </w:r>
      <w:r w:rsidR="008B1B0A">
        <w:rPr>
          <w:lang w:val="es-ES"/>
        </w:rPr>
        <w:t>Due Dillinge, v</w:t>
      </w:r>
      <w:r w:rsidR="00D543CA">
        <w:rPr>
          <w:lang w:val="es-ES"/>
        </w:rPr>
        <w:t>alorización de activos de CMP.</w:t>
      </w:r>
      <w:r>
        <w:rPr>
          <w:lang w:val="es-ES"/>
        </w:rPr>
        <w:t xml:space="preserve"> </w:t>
      </w:r>
    </w:p>
    <w:p w:rsidR="006735C9" w:rsidRDefault="006735C9" w:rsidP="00BC377C">
      <w:pPr>
        <w:pStyle w:val="Para0bullet"/>
        <w:jc w:val="both"/>
        <w:rPr>
          <w:lang w:val="es-ES"/>
        </w:rPr>
      </w:pPr>
      <w:r>
        <w:rPr>
          <w:lang w:val="es-ES"/>
        </w:rPr>
        <w:t>Proyecto Optimización Mina Planta El Teniente, Ingeniería Conceptual</w:t>
      </w:r>
      <w:r w:rsidR="00BF50BC">
        <w:rPr>
          <w:lang w:val="es-ES"/>
        </w:rPr>
        <w:t>, Concentradora 131 kt/d.</w:t>
      </w:r>
    </w:p>
    <w:p w:rsidR="00BC377C" w:rsidRDefault="00BC377C" w:rsidP="00BC377C">
      <w:pPr>
        <w:pStyle w:val="Para0bullet"/>
        <w:jc w:val="both"/>
        <w:rPr>
          <w:lang w:val="es-ES"/>
        </w:rPr>
      </w:pPr>
      <w:r>
        <w:rPr>
          <w:lang w:val="es-ES"/>
        </w:rPr>
        <w:t xml:space="preserve">Proyecto Expansión Óxidos Escondida, OLE, </w:t>
      </w:r>
      <w:r w:rsidR="008B1B0A">
        <w:rPr>
          <w:lang w:val="es-ES"/>
        </w:rPr>
        <w:t>Comisionamiento</w:t>
      </w:r>
      <w:r>
        <w:rPr>
          <w:lang w:val="es-ES"/>
        </w:rPr>
        <w:t>.</w:t>
      </w:r>
      <w:r w:rsidR="00BF50BC" w:rsidRPr="00BF50BC">
        <w:rPr>
          <w:lang w:val="es-ES"/>
        </w:rPr>
        <w:t xml:space="preserve"> </w:t>
      </w:r>
      <w:r w:rsidR="003122D7">
        <w:rPr>
          <w:lang w:val="es-ES"/>
        </w:rPr>
        <w:t xml:space="preserve">Pila </w:t>
      </w:r>
      <w:r w:rsidR="00BF50BC">
        <w:rPr>
          <w:lang w:val="es-ES"/>
        </w:rPr>
        <w:t>Planta Hidrometalúrgica.</w:t>
      </w:r>
    </w:p>
    <w:p w:rsidR="00BC377C" w:rsidRDefault="00BC377C" w:rsidP="00BC377C">
      <w:pPr>
        <w:pStyle w:val="Para0bullet"/>
        <w:jc w:val="both"/>
        <w:rPr>
          <w:lang w:val="es-ES"/>
        </w:rPr>
      </w:pPr>
      <w:r>
        <w:rPr>
          <w:lang w:val="es-ES"/>
        </w:rPr>
        <w:t>Proyecto Plan de Desarrollo Andina, PDA</w:t>
      </w:r>
      <w:r w:rsidR="0087718F">
        <w:rPr>
          <w:lang w:val="es-ES"/>
        </w:rPr>
        <w:t xml:space="preserve"> Fase I</w:t>
      </w:r>
      <w:r>
        <w:rPr>
          <w:lang w:val="es-ES"/>
        </w:rPr>
        <w:t xml:space="preserve">, Ingeniería </w:t>
      </w:r>
      <w:r w:rsidR="00BF50BC">
        <w:rPr>
          <w:lang w:val="es-ES"/>
        </w:rPr>
        <w:t>Básica, Concentradora 94 kt/d</w:t>
      </w:r>
    </w:p>
    <w:p w:rsidR="00BC377C" w:rsidRDefault="00BC377C" w:rsidP="00BC377C">
      <w:pPr>
        <w:pStyle w:val="Para0bullet"/>
        <w:jc w:val="both"/>
        <w:rPr>
          <w:lang w:val="es-ES"/>
        </w:rPr>
      </w:pPr>
      <w:r>
        <w:rPr>
          <w:lang w:val="es-ES"/>
        </w:rPr>
        <w:t xml:space="preserve">Proyecto </w:t>
      </w:r>
      <w:r w:rsidRPr="00D24F2D">
        <w:rPr>
          <w:lang w:val="es-ES"/>
        </w:rPr>
        <w:t>Actualización</w:t>
      </w:r>
      <w:r>
        <w:rPr>
          <w:lang w:val="es-ES"/>
        </w:rPr>
        <w:t xml:space="preserve"> I</w:t>
      </w:r>
      <w:r w:rsidRPr="00D24F2D">
        <w:rPr>
          <w:lang w:val="es-ES"/>
        </w:rPr>
        <w:t>ngeniería Básica Ampliación Planta Procesos Quebrada Blanca</w:t>
      </w:r>
      <w:r>
        <w:rPr>
          <w:lang w:val="es-ES"/>
        </w:rPr>
        <w:t>, Ingeniería Conceptual.</w:t>
      </w:r>
    </w:p>
    <w:p w:rsidR="00D76949" w:rsidRPr="00BC377C" w:rsidRDefault="00D76949">
      <w:pPr>
        <w:pStyle w:val="Para0"/>
        <w:rPr>
          <w:lang w:val="es-ES"/>
        </w:rPr>
      </w:pPr>
    </w:p>
    <w:p w:rsidR="00D76949" w:rsidRPr="00BC377C" w:rsidRDefault="00BC377C">
      <w:pPr>
        <w:pStyle w:val="CVCo"/>
        <w:rPr>
          <w:lang w:val="es-CL"/>
        </w:rPr>
      </w:pPr>
      <w:r w:rsidRPr="00BC377C">
        <w:rPr>
          <w:lang w:val="es-CL"/>
        </w:rPr>
        <w:t>Codelco Norte</w:t>
      </w:r>
    </w:p>
    <w:p w:rsidR="00D76949" w:rsidRPr="00BC377C" w:rsidRDefault="00BC377C">
      <w:pPr>
        <w:pStyle w:val="CVCo"/>
        <w:rPr>
          <w:lang w:val="es-CL"/>
        </w:rPr>
      </w:pPr>
      <w:r w:rsidRPr="00BC377C">
        <w:rPr>
          <w:lang w:val="es-CL"/>
        </w:rPr>
        <w:t xml:space="preserve">Mar. 2005 – Sep. </w:t>
      </w:r>
      <w:r>
        <w:rPr>
          <w:lang w:val="es-CL"/>
        </w:rPr>
        <w:t>2006</w:t>
      </w:r>
    </w:p>
    <w:p w:rsidR="00D76949" w:rsidRPr="00BC377C" w:rsidRDefault="00BC377C">
      <w:pPr>
        <w:pStyle w:val="CVPosTitle"/>
        <w:rPr>
          <w:lang w:val="es-CL"/>
        </w:rPr>
      </w:pPr>
      <w:r w:rsidRPr="00BC377C">
        <w:rPr>
          <w:lang w:val="es-CL"/>
        </w:rPr>
        <w:t>Supervisor de Turno Concentradora, Plantas Concentradora y Molibdeno, Filtros y Tostaci</w:t>
      </w:r>
      <w:r>
        <w:rPr>
          <w:lang w:val="es-CL"/>
        </w:rPr>
        <w:t>ón</w:t>
      </w:r>
    </w:p>
    <w:p w:rsidR="00BC377C" w:rsidRDefault="00BC377C" w:rsidP="00BC377C">
      <w:pPr>
        <w:pStyle w:val="Para0bullet"/>
        <w:jc w:val="both"/>
        <w:rPr>
          <w:lang w:val="es-ES"/>
        </w:rPr>
      </w:pPr>
      <w:r w:rsidRPr="00D24F2D">
        <w:rPr>
          <w:lang w:val="es-CL"/>
        </w:rPr>
        <w:t>Responsable en el turno del cumplimiento del programa de producción</w:t>
      </w:r>
      <w:r w:rsidRPr="004C28F6">
        <w:rPr>
          <w:lang w:val="es-ES"/>
        </w:rPr>
        <w:t>.</w:t>
      </w:r>
    </w:p>
    <w:p w:rsidR="00BC377C" w:rsidRPr="00D24F2D" w:rsidRDefault="00BC377C" w:rsidP="00BC377C">
      <w:pPr>
        <w:pStyle w:val="Para0bullet"/>
        <w:jc w:val="both"/>
        <w:rPr>
          <w:lang w:val="es-ES"/>
        </w:rPr>
      </w:pPr>
      <w:r>
        <w:rPr>
          <w:lang w:val="es-CL"/>
        </w:rPr>
        <w:t>P</w:t>
      </w:r>
      <w:r w:rsidRPr="00D24F2D">
        <w:rPr>
          <w:lang w:val="es-CL"/>
        </w:rPr>
        <w:t>lan</w:t>
      </w:r>
      <w:r>
        <w:rPr>
          <w:lang w:val="es-CL"/>
        </w:rPr>
        <w:t xml:space="preserve">ificar, coordinar, administrar </w:t>
      </w:r>
      <w:r w:rsidRPr="00D24F2D">
        <w:rPr>
          <w:lang w:val="es-CL"/>
        </w:rPr>
        <w:t>y controlar las actividades que se efectúen en el proceso productivo asignado</w:t>
      </w:r>
      <w:r>
        <w:rPr>
          <w:lang w:val="es-CL"/>
        </w:rPr>
        <w:t>.</w:t>
      </w:r>
    </w:p>
    <w:p w:rsidR="00BC377C" w:rsidRPr="00D24F2D" w:rsidRDefault="00BC377C" w:rsidP="00BC377C">
      <w:pPr>
        <w:pStyle w:val="Para0bullet"/>
        <w:jc w:val="both"/>
        <w:rPr>
          <w:lang w:val="es-ES"/>
        </w:rPr>
      </w:pPr>
      <w:r>
        <w:rPr>
          <w:lang w:val="es-ES"/>
        </w:rPr>
        <w:t>I</w:t>
      </w:r>
      <w:r w:rsidRPr="00D24F2D">
        <w:rPr>
          <w:lang w:val="es-CL"/>
        </w:rPr>
        <w:t>nformar periódicamente resultados operacionales, evaluar rendimiento y eficiencias de los procesos asignados</w:t>
      </w:r>
      <w:r>
        <w:rPr>
          <w:lang w:val="es-CL"/>
        </w:rPr>
        <w:t>.</w:t>
      </w:r>
    </w:p>
    <w:p w:rsidR="00D76949" w:rsidRPr="00BC377C" w:rsidRDefault="00BC377C" w:rsidP="00BC377C">
      <w:pPr>
        <w:pStyle w:val="Para0bullet"/>
        <w:jc w:val="both"/>
        <w:rPr>
          <w:lang w:val="es-ES"/>
        </w:rPr>
      </w:pPr>
      <w:r>
        <w:rPr>
          <w:lang w:val="es-CL"/>
        </w:rPr>
        <w:t>A</w:t>
      </w:r>
      <w:r w:rsidRPr="00D24F2D">
        <w:rPr>
          <w:lang w:val="es-CL"/>
        </w:rPr>
        <w:t>dministración y gestión del personal asignado</w:t>
      </w:r>
      <w:r>
        <w:rPr>
          <w:lang w:val="es-CL"/>
        </w:rPr>
        <w:t>.</w:t>
      </w:r>
    </w:p>
    <w:p w:rsidR="00BC377C" w:rsidRDefault="00BC377C" w:rsidP="000734BB">
      <w:pPr>
        <w:pStyle w:val="Para0bullet"/>
        <w:numPr>
          <w:ilvl w:val="0"/>
          <w:numId w:val="0"/>
        </w:numPr>
        <w:jc w:val="both"/>
        <w:rPr>
          <w:lang w:val="es-CL"/>
        </w:rPr>
      </w:pPr>
    </w:p>
    <w:p w:rsidR="00BC377C" w:rsidRPr="00BC377C" w:rsidRDefault="00BC377C" w:rsidP="00BC377C">
      <w:pPr>
        <w:pStyle w:val="CVCo"/>
        <w:rPr>
          <w:lang w:val="es-CL"/>
        </w:rPr>
      </w:pPr>
      <w:r w:rsidRPr="00BC377C">
        <w:rPr>
          <w:lang w:val="es-CL"/>
        </w:rPr>
        <w:t xml:space="preserve">Esedei </w:t>
      </w:r>
    </w:p>
    <w:p w:rsidR="00BC377C" w:rsidRPr="00BC377C" w:rsidRDefault="00BC377C" w:rsidP="00BC377C">
      <w:pPr>
        <w:pStyle w:val="CVCo"/>
        <w:rPr>
          <w:lang w:val="es-CL"/>
        </w:rPr>
      </w:pPr>
      <w:r w:rsidRPr="00BC377C">
        <w:rPr>
          <w:lang w:val="es-CL"/>
        </w:rPr>
        <w:t>Jul. 2004 – Feb. 2005</w:t>
      </w:r>
    </w:p>
    <w:p w:rsidR="00BC377C" w:rsidRDefault="00BC377C" w:rsidP="00BC377C">
      <w:pPr>
        <w:pStyle w:val="CVPosTitle"/>
        <w:rPr>
          <w:lang w:val="es-CL"/>
        </w:rPr>
      </w:pPr>
      <w:r>
        <w:rPr>
          <w:lang w:val="es-CL"/>
        </w:rPr>
        <w:t>Ingeniero de Procesos en Gerencia Refinerías, Codelco Norte</w:t>
      </w:r>
    </w:p>
    <w:p w:rsidR="00BC377C" w:rsidRDefault="00D543CA" w:rsidP="00BC377C">
      <w:pPr>
        <w:pStyle w:val="Para0bullet"/>
        <w:jc w:val="both"/>
        <w:rPr>
          <w:lang w:val="es-ES"/>
        </w:rPr>
      </w:pPr>
      <w:r w:rsidRPr="00D543CA">
        <w:rPr>
          <w:lang w:val="es-CL"/>
        </w:rPr>
        <w:t>Encargado de analizar, diagnosticar, y recomendar mejoras en los procesos productivos asignados</w:t>
      </w:r>
      <w:r w:rsidR="00BC377C" w:rsidRPr="004C28F6">
        <w:rPr>
          <w:lang w:val="es-ES"/>
        </w:rPr>
        <w:t>.</w:t>
      </w:r>
    </w:p>
    <w:p w:rsidR="00BC377C" w:rsidRPr="00D24F2D" w:rsidRDefault="00D543CA" w:rsidP="00BC377C">
      <w:pPr>
        <w:pStyle w:val="Para0bullet"/>
        <w:jc w:val="both"/>
        <w:rPr>
          <w:lang w:val="es-ES"/>
        </w:rPr>
      </w:pPr>
      <w:r>
        <w:rPr>
          <w:lang w:val="es-ES"/>
        </w:rPr>
        <w:t>E</w:t>
      </w:r>
      <w:r w:rsidRPr="00D543CA">
        <w:rPr>
          <w:lang w:val="es-CL"/>
        </w:rPr>
        <w:t>valuar variables y parámetros de operación en los procesos productivos</w:t>
      </w:r>
      <w:r w:rsidR="00BC377C">
        <w:rPr>
          <w:lang w:val="es-CL"/>
        </w:rPr>
        <w:t>.</w:t>
      </w:r>
    </w:p>
    <w:p w:rsidR="00BC377C" w:rsidRPr="00D24F2D" w:rsidRDefault="00D543CA" w:rsidP="00BC377C">
      <w:pPr>
        <w:pStyle w:val="Para0bullet"/>
        <w:jc w:val="both"/>
        <w:rPr>
          <w:lang w:val="es-ES"/>
        </w:rPr>
      </w:pPr>
      <w:r>
        <w:rPr>
          <w:lang w:val="es-CL"/>
        </w:rPr>
        <w:t>E</w:t>
      </w:r>
      <w:r w:rsidRPr="00D543CA">
        <w:rPr>
          <w:lang w:val="es-CL"/>
        </w:rPr>
        <w:t>valuar rendimiento y eficiencias de los procesos asignados</w:t>
      </w:r>
      <w:r w:rsidR="00BC377C">
        <w:rPr>
          <w:lang w:val="es-CL"/>
        </w:rPr>
        <w:t>.</w:t>
      </w:r>
    </w:p>
    <w:p w:rsidR="00BC377C" w:rsidRPr="0062151B" w:rsidRDefault="00D543CA" w:rsidP="00BC377C">
      <w:pPr>
        <w:pStyle w:val="Para0bullet"/>
        <w:jc w:val="both"/>
        <w:rPr>
          <w:lang w:val="es-ES"/>
        </w:rPr>
      </w:pPr>
      <w:r>
        <w:rPr>
          <w:lang w:val="es-ES"/>
        </w:rPr>
        <w:t>R</w:t>
      </w:r>
      <w:r w:rsidRPr="00D543CA">
        <w:rPr>
          <w:lang w:val="es-CL"/>
        </w:rPr>
        <w:t>ealizar informes de avance para la puesta en marcha del proyecto cambio tecnológico</w:t>
      </w:r>
      <w:r w:rsidR="00BC377C">
        <w:rPr>
          <w:lang w:val="es-CL"/>
        </w:rPr>
        <w:t>.</w:t>
      </w:r>
    </w:p>
    <w:p w:rsidR="0062151B" w:rsidRDefault="0062151B" w:rsidP="000734BB">
      <w:pPr>
        <w:pStyle w:val="Para0bullet"/>
        <w:numPr>
          <w:ilvl w:val="0"/>
          <w:numId w:val="0"/>
        </w:numPr>
        <w:jc w:val="both"/>
        <w:rPr>
          <w:lang w:val="es-CL"/>
        </w:rPr>
      </w:pPr>
    </w:p>
    <w:p w:rsidR="0062151B" w:rsidRPr="0062151B" w:rsidRDefault="0062151B" w:rsidP="0062151B">
      <w:pPr>
        <w:pStyle w:val="CVCo"/>
        <w:rPr>
          <w:lang w:val="es-CL"/>
        </w:rPr>
      </w:pPr>
      <w:r w:rsidRPr="0062151B">
        <w:rPr>
          <w:lang w:val="es-CL"/>
        </w:rPr>
        <w:t>Cimm T y S</w:t>
      </w:r>
    </w:p>
    <w:p w:rsidR="0062151B" w:rsidRPr="0062151B" w:rsidRDefault="0062151B" w:rsidP="0062151B">
      <w:pPr>
        <w:pStyle w:val="CVCo"/>
        <w:rPr>
          <w:lang w:val="es-CL"/>
        </w:rPr>
      </w:pPr>
      <w:r w:rsidRPr="0062151B">
        <w:rPr>
          <w:lang w:val="es-CL"/>
        </w:rPr>
        <w:t>Ene. 2001 – Jun. 2004</w:t>
      </w:r>
    </w:p>
    <w:p w:rsidR="0062151B" w:rsidRDefault="0062151B" w:rsidP="0062151B">
      <w:pPr>
        <w:pStyle w:val="CVPosTitle"/>
        <w:rPr>
          <w:lang w:val="es-CL"/>
        </w:rPr>
      </w:pPr>
      <w:r w:rsidRPr="0062151B">
        <w:rPr>
          <w:lang w:val="es-CL"/>
        </w:rPr>
        <w:t>Supervisor en Gerencia Hidrometalurgia, Codelco Norte</w:t>
      </w:r>
    </w:p>
    <w:p w:rsidR="0062151B" w:rsidRPr="00C917E3" w:rsidRDefault="0062151B" w:rsidP="0062151B">
      <w:pPr>
        <w:pStyle w:val="Para0bullet"/>
        <w:jc w:val="both"/>
        <w:rPr>
          <w:lang w:val="es-ES"/>
        </w:rPr>
      </w:pPr>
      <w:r w:rsidRPr="00F14769">
        <w:rPr>
          <w:lang w:val="es-CL"/>
        </w:rPr>
        <w:t xml:space="preserve">Encargado de </w:t>
      </w:r>
      <w:r>
        <w:rPr>
          <w:lang w:val="es-CL"/>
        </w:rPr>
        <w:t>r</w:t>
      </w:r>
      <w:r w:rsidRPr="00F14769">
        <w:rPr>
          <w:lang w:val="es-CL"/>
        </w:rPr>
        <w:t xml:space="preserve">ealizar </w:t>
      </w:r>
      <w:r>
        <w:rPr>
          <w:lang w:val="es-CL"/>
        </w:rPr>
        <w:t>pruebas</w:t>
      </w:r>
      <w:r w:rsidR="00D543CA">
        <w:rPr>
          <w:lang w:val="es-CL"/>
        </w:rPr>
        <w:t xml:space="preserve"> de LX</w:t>
      </w:r>
      <w:r>
        <w:rPr>
          <w:lang w:val="es-CL"/>
        </w:rPr>
        <w:t xml:space="preserve">, SX, EW, desarrollo de </w:t>
      </w:r>
      <w:r w:rsidRPr="00F14769">
        <w:rPr>
          <w:lang w:val="es-CL"/>
        </w:rPr>
        <w:t xml:space="preserve">informes </w:t>
      </w:r>
      <w:r>
        <w:rPr>
          <w:lang w:val="es-CL"/>
        </w:rPr>
        <w:t>y balances metalúrgicos.</w:t>
      </w:r>
    </w:p>
    <w:p w:rsidR="0062151B" w:rsidRPr="00400E4E" w:rsidRDefault="0062151B" w:rsidP="0062151B">
      <w:pPr>
        <w:pStyle w:val="Para0bullet"/>
        <w:jc w:val="both"/>
        <w:rPr>
          <w:lang w:val="es-ES"/>
        </w:rPr>
      </w:pPr>
      <w:r w:rsidRPr="00400E4E">
        <w:rPr>
          <w:lang w:val="es-CL"/>
        </w:rPr>
        <w:t xml:space="preserve">Encargado de realizar, analizar y evaluar informes de gestión de diversas áreas de la Gerencia, generar informes diarios de plantas, análisis y desarrollo de planes de producción para establecer requerimientos de proceso, simulaciones, evaluación de cumplimientos </w:t>
      </w:r>
      <w:r>
        <w:rPr>
          <w:lang w:val="es-CL"/>
        </w:rPr>
        <w:t xml:space="preserve">programas de producción. </w:t>
      </w:r>
    </w:p>
    <w:p w:rsidR="0062151B" w:rsidRPr="0062151B" w:rsidRDefault="0062151B" w:rsidP="0062151B">
      <w:pPr>
        <w:pStyle w:val="CVPosTitle"/>
        <w:rPr>
          <w:lang w:val="es-CL"/>
        </w:rPr>
      </w:pPr>
    </w:p>
    <w:p w:rsidR="00D76949" w:rsidRPr="0062151B" w:rsidRDefault="00D76949">
      <w:pPr>
        <w:pStyle w:val="CVHead"/>
        <w:rPr>
          <w:lang w:val="es-CL"/>
        </w:rPr>
      </w:pPr>
      <w:r w:rsidRPr="0062151B">
        <w:rPr>
          <w:lang w:val="es-CL"/>
        </w:rPr>
        <w:t>L</w:t>
      </w:r>
      <w:r w:rsidR="0062151B" w:rsidRPr="0062151B">
        <w:rPr>
          <w:lang w:val="es-CL"/>
        </w:rPr>
        <w:t>enguaje</w:t>
      </w:r>
    </w:p>
    <w:p w:rsidR="00D76949" w:rsidRDefault="0062151B">
      <w:pPr>
        <w:pStyle w:val="Para0"/>
        <w:rPr>
          <w:lang w:val="es-CL"/>
        </w:rPr>
      </w:pPr>
      <w:r w:rsidRPr="0062151B">
        <w:rPr>
          <w:lang w:val="es-CL"/>
        </w:rPr>
        <w:t>Español, Inglés Básico</w:t>
      </w:r>
    </w:p>
    <w:p w:rsidR="00B209A1" w:rsidRPr="0062151B" w:rsidRDefault="00B209A1">
      <w:pPr>
        <w:pStyle w:val="Para0"/>
        <w:rPr>
          <w:lang w:val="es-CL"/>
        </w:rPr>
      </w:pPr>
    </w:p>
    <w:p w:rsidR="00D76949" w:rsidRPr="0062151B" w:rsidRDefault="0062151B">
      <w:pPr>
        <w:pStyle w:val="CVHead"/>
        <w:rPr>
          <w:lang w:val="es-CL"/>
        </w:rPr>
      </w:pPr>
      <w:r w:rsidRPr="0062151B">
        <w:rPr>
          <w:lang w:val="es-CL"/>
        </w:rPr>
        <w:lastRenderedPageBreak/>
        <w:t xml:space="preserve">Otros </w:t>
      </w:r>
    </w:p>
    <w:p w:rsidR="00D76949" w:rsidRPr="0062151B" w:rsidRDefault="0062151B">
      <w:pPr>
        <w:pStyle w:val="Para0"/>
        <w:rPr>
          <w:lang w:val="es-CL"/>
        </w:rPr>
      </w:pPr>
      <w:r w:rsidRPr="0062151B">
        <w:rPr>
          <w:lang w:val="es-CL"/>
        </w:rPr>
        <w:t>Cursos y Seminarios</w:t>
      </w:r>
    </w:p>
    <w:p w:rsidR="002033F8" w:rsidRPr="002B7F02" w:rsidRDefault="00C8515D" w:rsidP="0062151B">
      <w:pPr>
        <w:pStyle w:val="Para0bullet"/>
        <w:jc w:val="both"/>
        <w:rPr>
          <w:lang w:val="es-CL"/>
        </w:rPr>
      </w:pPr>
      <w:r>
        <w:rPr>
          <w:lang w:val="es-CL"/>
        </w:rPr>
        <w:t xml:space="preserve">Process Optimation Tool – Bruno, </w:t>
      </w:r>
      <w:r w:rsidR="002033F8" w:rsidRPr="002B7F02">
        <w:rPr>
          <w:lang w:val="es-CL"/>
        </w:rPr>
        <w:t xml:space="preserve">Capacitación </w:t>
      </w:r>
      <w:r>
        <w:rPr>
          <w:lang w:val="es-CL"/>
        </w:rPr>
        <w:t xml:space="preserve">Fluor por </w:t>
      </w:r>
      <w:r w:rsidR="002B7F02" w:rsidRPr="002B7F02">
        <w:rPr>
          <w:lang w:val="es-CL"/>
        </w:rPr>
        <w:t>Metso</w:t>
      </w:r>
      <w:r>
        <w:rPr>
          <w:lang w:val="es-CL"/>
        </w:rPr>
        <w:t>,</w:t>
      </w:r>
      <w:r w:rsidR="002B7F02" w:rsidRPr="002B7F02">
        <w:rPr>
          <w:lang w:val="es-CL"/>
        </w:rPr>
        <w:t xml:space="preserve"> </w:t>
      </w:r>
      <w:r>
        <w:rPr>
          <w:lang w:val="es-CL"/>
        </w:rPr>
        <w:t>27 Nov.</w:t>
      </w:r>
      <w:r w:rsidR="002B7F02">
        <w:rPr>
          <w:lang w:val="es-CL"/>
        </w:rPr>
        <w:t xml:space="preserve"> 2012.</w:t>
      </w:r>
    </w:p>
    <w:p w:rsidR="002033F8" w:rsidRPr="002033F8" w:rsidRDefault="002033F8" w:rsidP="0062151B">
      <w:pPr>
        <w:pStyle w:val="Para0bullet"/>
        <w:jc w:val="both"/>
        <w:rPr>
          <w:lang w:val="en-US"/>
        </w:rPr>
      </w:pPr>
      <w:r w:rsidRPr="002033F8">
        <w:rPr>
          <w:lang w:val="en-US"/>
        </w:rPr>
        <w:t>Project Management Essentials for Discipline Leads</w:t>
      </w:r>
      <w:r>
        <w:rPr>
          <w:lang w:val="en-US"/>
        </w:rPr>
        <w:t xml:space="preserve">, </w:t>
      </w:r>
      <w:r w:rsidRPr="00C8515D">
        <w:rPr>
          <w:lang w:val="en-US"/>
        </w:rPr>
        <w:t>Capacitación</w:t>
      </w:r>
      <w:r w:rsidRPr="002033F8">
        <w:rPr>
          <w:lang w:val="en-US"/>
        </w:rPr>
        <w:t xml:space="preserve"> Fluor, </w:t>
      </w:r>
      <w:r w:rsidR="00C8515D">
        <w:rPr>
          <w:lang w:val="en-US"/>
        </w:rPr>
        <w:t xml:space="preserve">19 al 21 </w:t>
      </w:r>
      <w:r w:rsidRPr="002033F8">
        <w:rPr>
          <w:lang w:val="en-US"/>
        </w:rPr>
        <w:t>Dic</w:t>
      </w:r>
      <w:r w:rsidR="00C8515D">
        <w:rPr>
          <w:lang w:val="en-US"/>
        </w:rPr>
        <w:t>.</w:t>
      </w:r>
      <w:r w:rsidRPr="002033F8">
        <w:rPr>
          <w:lang w:val="en-US"/>
        </w:rPr>
        <w:t xml:space="preserve"> 201</w:t>
      </w:r>
      <w:r>
        <w:rPr>
          <w:lang w:val="en-US"/>
        </w:rPr>
        <w:t>1</w:t>
      </w:r>
      <w:r w:rsidRPr="002033F8">
        <w:rPr>
          <w:lang w:val="en-US"/>
        </w:rPr>
        <w:t>.</w:t>
      </w:r>
    </w:p>
    <w:p w:rsidR="00C12DFE" w:rsidRPr="00C12DFE" w:rsidRDefault="00C12DFE" w:rsidP="0062151B">
      <w:pPr>
        <w:pStyle w:val="Para0bullet"/>
        <w:jc w:val="both"/>
        <w:rPr>
          <w:lang w:val="es-CL"/>
        </w:rPr>
      </w:pPr>
      <w:r w:rsidRPr="00C12DFE">
        <w:rPr>
          <w:lang w:val="es-CL"/>
        </w:rPr>
        <w:t xml:space="preserve">Smart Plant </w:t>
      </w:r>
      <w:r>
        <w:rPr>
          <w:lang w:val="es-CL"/>
        </w:rPr>
        <w:t xml:space="preserve">Instrumentation </w:t>
      </w:r>
      <w:r w:rsidRPr="00C12DFE">
        <w:rPr>
          <w:lang w:val="es-CL"/>
        </w:rPr>
        <w:t>para Ingeni</w:t>
      </w:r>
      <w:r>
        <w:rPr>
          <w:lang w:val="es-CL"/>
        </w:rPr>
        <w:t>eros</w:t>
      </w:r>
      <w:r w:rsidRPr="00C12DFE">
        <w:rPr>
          <w:lang w:val="es-CL"/>
        </w:rPr>
        <w:t xml:space="preserve"> de Procesos</w:t>
      </w:r>
      <w:r>
        <w:rPr>
          <w:lang w:val="es-CL"/>
        </w:rPr>
        <w:t xml:space="preserve">, Capacitación Fluor, </w:t>
      </w:r>
      <w:r w:rsidR="00C8515D">
        <w:rPr>
          <w:lang w:val="es-CL"/>
        </w:rPr>
        <w:t>20-21 Dic.</w:t>
      </w:r>
      <w:r>
        <w:rPr>
          <w:lang w:val="es-CL"/>
        </w:rPr>
        <w:t xml:space="preserve"> 2010.</w:t>
      </w:r>
    </w:p>
    <w:p w:rsidR="0062151B" w:rsidRPr="0062151B" w:rsidRDefault="0062151B" w:rsidP="0062151B">
      <w:pPr>
        <w:pStyle w:val="Para0bullet"/>
        <w:jc w:val="both"/>
        <w:rPr>
          <w:b/>
          <w:i/>
        </w:rPr>
      </w:pPr>
      <w:r w:rsidRPr="00B67AF7">
        <w:t>Project Manager Workshop: Management, Ingeniería, Control de Proyectos, Contrat</w:t>
      </w:r>
      <w:r>
        <w:t>os y Adquisiciones, 27 y 28 Ago.</w:t>
      </w:r>
      <w:r w:rsidRPr="00B67AF7">
        <w:rPr>
          <w:b/>
          <w:i/>
        </w:rPr>
        <w:t xml:space="preserve"> </w:t>
      </w:r>
      <w:r w:rsidRPr="00B67AF7">
        <w:t xml:space="preserve">2008, Hotel Sheraton, </w:t>
      </w:r>
      <w:smartTag w:uri="urn:schemas-microsoft-com:office:smarttags" w:element="City">
        <w:smartTag w:uri="urn:schemas-microsoft-com:office:smarttags" w:element="place">
          <w:r w:rsidRPr="00B67AF7">
            <w:t>S</w:t>
          </w:r>
          <w:r>
            <w:t>antiago</w:t>
          </w:r>
        </w:smartTag>
      </w:smartTag>
      <w:r>
        <w:t>.</w:t>
      </w:r>
    </w:p>
    <w:p w:rsidR="0062151B" w:rsidRPr="0062151B" w:rsidRDefault="0062151B" w:rsidP="0062151B">
      <w:pPr>
        <w:pStyle w:val="Para0bullet"/>
        <w:jc w:val="both"/>
        <w:rPr>
          <w:b/>
          <w:i/>
          <w:lang w:val="es-CL"/>
        </w:rPr>
      </w:pPr>
      <w:r w:rsidRPr="00B67AF7">
        <w:rPr>
          <w:lang w:val="es-CL"/>
        </w:rPr>
        <w:t>Curso Automining 2008: Control Avanzado de Plantas de Procesamiento de Minerales, 22 y 23 Abr.</w:t>
      </w:r>
      <w:r w:rsidRPr="00B67AF7">
        <w:rPr>
          <w:b/>
          <w:i/>
          <w:lang w:val="es-CL"/>
        </w:rPr>
        <w:t xml:space="preserve"> </w:t>
      </w:r>
      <w:r w:rsidRPr="00B67AF7">
        <w:rPr>
          <w:lang w:val="es-CL"/>
        </w:rPr>
        <w:t>2008, Hotel Sheraton, S</w:t>
      </w:r>
      <w:r>
        <w:rPr>
          <w:lang w:val="es-CL"/>
        </w:rPr>
        <w:t>antiago.</w:t>
      </w:r>
    </w:p>
    <w:p w:rsidR="0062151B" w:rsidRPr="0062151B" w:rsidRDefault="0062151B" w:rsidP="0062151B">
      <w:pPr>
        <w:pStyle w:val="Para0bullet"/>
        <w:jc w:val="both"/>
        <w:rPr>
          <w:lang w:val="es-CL"/>
        </w:rPr>
      </w:pPr>
      <w:r w:rsidRPr="00325403">
        <w:rPr>
          <w:lang w:val="es-CL"/>
        </w:rPr>
        <w:t xml:space="preserve">Curso Configuración y Evaluación de Proyectos, </w:t>
      </w:r>
      <w:r w:rsidR="00C8515D">
        <w:rPr>
          <w:lang w:val="es-CL"/>
        </w:rPr>
        <w:t xml:space="preserve">Codelco Norte, </w:t>
      </w:r>
      <w:r w:rsidRPr="00325403">
        <w:rPr>
          <w:lang w:val="es-CL"/>
        </w:rPr>
        <w:t>29 y 30 Oct</w:t>
      </w:r>
      <w:r>
        <w:rPr>
          <w:lang w:val="es-CL"/>
        </w:rPr>
        <w:t>.</w:t>
      </w:r>
      <w:r w:rsidRPr="00325403">
        <w:rPr>
          <w:lang w:val="es-CL"/>
        </w:rPr>
        <w:t xml:space="preserve"> 2003.</w:t>
      </w:r>
    </w:p>
    <w:p w:rsidR="002033F8" w:rsidRPr="0062151B" w:rsidRDefault="002033F8" w:rsidP="002033F8">
      <w:pPr>
        <w:pStyle w:val="Para0bullet"/>
        <w:jc w:val="both"/>
        <w:rPr>
          <w:lang w:val="es-CL"/>
        </w:rPr>
      </w:pPr>
      <w:r w:rsidRPr="00325403">
        <w:rPr>
          <w:lang w:val="es-CL"/>
        </w:rPr>
        <w:t xml:space="preserve">Curso Técnicas de Extracción por solventes, </w:t>
      </w:r>
      <w:r w:rsidR="00C8515D">
        <w:rPr>
          <w:lang w:val="es-CL"/>
        </w:rPr>
        <w:t xml:space="preserve">Cimm TyS, </w:t>
      </w:r>
      <w:r w:rsidRPr="00325403">
        <w:rPr>
          <w:lang w:val="es-CL"/>
        </w:rPr>
        <w:t>23 Nov</w:t>
      </w:r>
      <w:r>
        <w:rPr>
          <w:lang w:val="es-CL"/>
        </w:rPr>
        <w:t>.</w:t>
      </w:r>
      <w:r w:rsidRPr="00325403">
        <w:rPr>
          <w:lang w:val="es-CL"/>
        </w:rPr>
        <w:t xml:space="preserve"> 2002.</w:t>
      </w:r>
    </w:p>
    <w:p w:rsidR="0062151B" w:rsidRPr="002033F8" w:rsidRDefault="002033F8" w:rsidP="002033F8">
      <w:pPr>
        <w:pStyle w:val="Para0bullet"/>
        <w:jc w:val="both"/>
        <w:rPr>
          <w:lang w:val="es-CL"/>
        </w:rPr>
      </w:pPr>
      <w:r w:rsidRPr="00325403">
        <w:rPr>
          <w:lang w:val="es-CL"/>
        </w:rPr>
        <w:t xml:space="preserve">Curso Técnicas de Lixiviación avanzada, </w:t>
      </w:r>
      <w:r w:rsidR="00C8515D">
        <w:rPr>
          <w:lang w:val="es-CL"/>
        </w:rPr>
        <w:t xml:space="preserve">Cimm TyS, </w:t>
      </w:r>
      <w:r w:rsidRPr="00325403">
        <w:rPr>
          <w:lang w:val="es-CL"/>
        </w:rPr>
        <w:t>27 Jul</w:t>
      </w:r>
      <w:r>
        <w:rPr>
          <w:lang w:val="es-CL"/>
        </w:rPr>
        <w:t>.</w:t>
      </w:r>
      <w:r w:rsidRPr="00325403">
        <w:rPr>
          <w:lang w:val="es-CL"/>
        </w:rPr>
        <w:t xml:space="preserve"> y 3 Ago</w:t>
      </w:r>
      <w:r>
        <w:rPr>
          <w:lang w:val="es-CL"/>
        </w:rPr>
        <w:t>.</w:t>
      </w:r>
      <w:r w:rsidRPr="00325403">
        <w:rPr>
          <w:lang w:val="es-CL"/>
        </w:rPr>
        <w:t xml:space="preserve"> 2002</w:t>
      </w:r>
      <w:r>
        <w:rPr>
          <w:lang w:val="es-CL"/>
        </w:rPr>
        <w:t>.</w:t>
      </w:r>
    </w:p>
    <w:sectPr w:rsidR="0062151B" w:rsidRPr="002033F8" w:rsidSect="0085407D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701" w:left="2381" w:header="851" w:footer="851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DFE" w:rsidRDefault="00291DFE">
      <w:r>
        <w:separator/>
      </w:r>
    </w:p>
  </w:endnote>
  <w:endnote w:type="continuationSeparator" w:id="1">
    <w:p w:rsidR="00291DFE" w:rsidRDefault="00291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81" w:rsidRPr="00B93B1D" w:rsidRDefault="00F95781">
    <w:pPr>
      <w:pStyle w:val="BusName"/>
      <w:rPr>
        <w:lang w:val="es-CL"/>
      </w:rPr>
    </w:pPr>
    <w:r w:rsidRPr="00B93B1D">
      <w:rPr>
        <w:lang w:val="es-CL"/>
      </w:rPr>
      <w:t>Sergio Sepúlveda Aguilera</w:t>
    </w:r>
    <w:r w:rsidRPr="00B93B1D">
      <w:rPr>
        <w:lang w:val="es-CL"/>
      </w:rPr>
      <w:tab/>
    </w:r>
    <w:fldSimple w:instr="DOCPROPERTY  &quot;WiSE Node ID&quot;  \* MERGEFORMAT ">
      <w:r>
        <w:rPr>
          <w:b w:val="0"/>
          <w:sz w:val="14"/>
          <w:lang w:val="es-CL"/>
        </w:rPr>
        <w:t xml:space="preserve"> </w:t>
      </w:r>
    </w:fldSimple>
    <w:r w:rsidRPr="00B93B1D">
      <w:rPr>
        <w:b w:val="0"/>
        <w:sz w:val="14"/>
        <w:lang w:val="es-CL"/>
      </w:rPr>
      <w:t xml:space="preserve">   </w:t>
    </w:r>
    <w:fldSimple w:instr=" DOCPROPERTY &quot;WiSE Document ID&quot;  \* MERGEFORMAT ">
      <w:r>
        <w:rPr>
          <w:b w:val="0"/>
          <w:sz w:val="14"/>
          <w:lang w:val="es-CL"/>
        </w:rPr>
        <w:t xml:space="preserve"> </w:t>
      </w:r>
    </w:fldSimple>
  </w:p>
  <w:p w:rsidR="00F95781" w:rsidRPr="00B93B1D" w:rsidRDefault="00F95781">
    <w:pPr>
      <w:pStyle w:val="Piedepgina"/>
      <w:rPr>
        <w:lang w:val="es-CL"/>
      </w:rPr>
    </w:pPr>
    <w:smartTag w:uri="urn:schemas-microsoft-com:office:smarttags" w:element="stockticker">
      <w:r w:rsidRPr="00B93B1D">
        <w:rPr>
          <w:lang w:val="es-CL"/>
        </w:rPr>
        <w:t>PAGE</w:t>
      </w:r>
    </w:smartTag>
    <w:r w:rsidRPr="00B93B1D">
      <w:rPr>
        <w:lang w:val="es-CL"/>
      </w:rPr>
      <w:t xml:space="preserve"> </w:t>
    </w:r>
    <w:r w:rsidR="00323DA9">
      <w:fldChar w:fldCharType="begin"/>
    </w:r>
    <w:r w:rsidRPr="00B93B1D">
      <w:rPr>
        <w:lang w:val="es-CL"/>
      </w:rPr>
      <w:instrText xml:space="preserve"> PAGE  \* MERGEFORMAT </w:instrText>
    </w:r>
    <w:r w:rsidR="00323DA9">
      <w:fldChar w:fldCharType="separate"/>
    </w:r>
    <w:r w:rsidR="001E3A77">
      <w:rPr>
        <w:lang w:val="es-CL"/>
      </w:rPr>
      <w:t>3</w:t>
    </w:r>
    <w:r w:rsidR="00323DA9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81" w:rsidRPr="0062151B" w:rsidRDefault="00F95781" w:rsidP="00063462">
    <w:pPr>
      <w:pStyle w:val="BusName"/>
      <w:spacing w:after="0"/>
      <w:rPr>
        <w:b w:val="0"/>
        <w:sz w:val="14"/>
        <w:lang w:val="es-CL"/>
      </w:rPr>
    </w:pPr>
    <w:r w:rsidRPr="0062151B">
      <w:rPr>
        <w:lang w:val="es-CL"/>
      </w:rPr>
      <w:t>Sergio Sepúlveda Aguilera</w:t>
    </w:r>
    <w:r w:rsidRPr="0062151B">
      <w:rPr>
        <w:lang w:val="es-CL"/>
      </w:rPr>
      <w:tab/>
    </w:r>
    <w:fldSimple w:instr="DOCPROPERTY  &quot;WiSE Node ID&quot;  \* MERGEFORMAT ">
      <w:r>
        <w:rPr>
          <w:b w:val="0"/>
          <w:sz w:val="14"/>
          <w:lang w:val="es-CL"/>
        </w:rPr>
        <w:t xml:space="preserve"> </w:t>
      </w:r>
    </w:fldSimple>
    <w:r w:rsidRPr="0062151B">
      <w:rPr>
        <w:b w:val="0"/>
        <w:sz w:val="14"/>
        <w:lang w:val="es-CL"/>
      </w:rPr>
      <w:t xml:space="preserve">   </w:t>
    </w:r>
    <w:fldSimple w:instr=" DOCPROPERTY &quot;WiSE Document ID&quot;  \* MERGEFORMAT ">
      <w:r>
        <w:rPr>
          <w:b w:val="0"/>
          <w:sz w:val="14"/>
          <w:lang w:val="es-CL"/>
        </w:rPr>
        <w:t xml:space="preserve"> </w:t>
      </w:r>
    </w:fldSimple>
  </w:p>
  <w:p w:rsidR="00F95781" w:rsidRPr="00B93B1D" w:rsidRDefault="00F95781">
    <w:pPr>
      <w:pStyle w:val="Piedepgina"/>
      <w:rPr>
        <w:lang w:val="es-CL"/>
      </w:rPr>
    </w:pPr>
    <w:smartTag w:uri="urn:schemas-microsoft-com:office:smarttags" w:element="stockticker">
      <w:r w:rsidRPr="0062151B">
        <w:rPr>
          <w:lang w:val="es-CL"/>
        </w:rPr>
        <w:t>PAGE</w:t>
      </w:r>
    </w:smartTag>
    <w:r w:rsidRPr="0062151B">
      <w:rPr>
        <w:lang w:val="es-CL"/>
      </w:rPr>
      <w:t xml:space="preserve"> </w:t>
    </w:r>
    <w:r w:rsidR="00323DA9">
      <w:fldChar w:fldCharType="begin"/>
    </w:r>
    <w:r w:rsidRPr="00B93B1D">
      <w:rPr>
        <w:lang w:val="es-CL"/>
      </w:rPr>
      <w:instrText xml:space="preserve"> PAGE  \* MERGEFORMAT </w:instrText>
    </w:r>
    <w:r w:rsidR="00323DA9">
      <w:fldChar w:fldCharType="separate"/>
    </w:r>
    <w:r w:rsidR="001E3A77">
      <w:rPr>
        <w:lang w:val="es-CL"/>
      </w:rPr>
      <w:t>1</w:t>
    </w:r>
    <w:r w:rsidR="00323DA9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DFE" w:rsidRDefault="00291DFE">
      <w:r>
        <w:separator/>
      </w:r>
    </w:p>
  </w:footnote>
  <w:footnote w:type="continuationSeparator" w:id="1">
    <w:p w:rsidR="00291DFE" w:rsidRDefault="00291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8392"/>
    </w:tblGrid>
    <w:tr w:rsidR="00F95781">
      <w:trPr>
        <w:trHeight w:hRule="exact" w:val="450"/>
      </w:trPr>
      <w:tc>
        <w:tcPr>
          <w:tcW w:w="8392" w:type="dxa"/>
        </w:tcPr>
        <w:p w:rsidR="00F95781" w:rsidRDefault="00F95781">
          <w:pPr>
            <w:pStyle w:val="Encabezado"/>
          </w:pPr>
          <w:bookmarkStart w:id="3" w:name="CVName2"/>
          <w:bookmarkEnd w:id="3"/>
          <w:r>
            <w:t>Sergio Sepúlveda Aguilera</w:t>
          </w:r>
        </w:p>
      </w:tc>
    </w:tr>
  </w:tbl>
  <w:p w:rsidR="00F95781" w:rsidRDefault="00F95781">
    <w:pPr>
      <w:pStyle w:val="Encabezado"/>
      <w:spacing w:line="12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147" w:type="dxa"/>
      <w:tblLayout w:type="fixed"/>
      <w:tblCellMar>
        <w:left w:w="0" w:type="dxa"/>
        <w:right w:w="0" w:type="dxa"/>
      </w:tblCellMar>
      <w:tblLook w:val="0000"/>
    </w:tblPr>
    <w:tblGrid>
      <w:gridCol w:w="8147"/>
    </w:tblGrid>
    <w:tr w:rsidR="00F95781">
      <w:trPr>
        <w:cantSplit/>
        <w:trHeight w:hRule="exact" w:val="594"/>
      </w:trPr>
      <w:tc>
        <w:tcPr>
          <w:tcW w:w="8147" w:type="dxa"/>
        </w:tcPr>
        <w:p w:rsidR="00F95781" w:rsidRDefault="00F95781" w:rsidP="00D543CA">
          <w:pPr>
            <w:spacing w:after="0"/>
          </w:pPr>
          <w:bookmarkStart w:id="4" w:name="BusName11"/>
          <w:bookmarkEnd w:id="4"/>
        </w:p>
      </w:tc>
    </w:tr>
  </w:tbl>
  <w:p w:rsidR="00F95781" w:rsidRDefault="00F95781" w:rsidP="00D543CA">
    <w:pPr>
      <w:pStyle w:val="Encabezado"/>
      <w:rPr>
        <w:lang w:val="en-A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D6E83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4420C8A"/>
    <w:multiLevelType w:val="singleLevel"/>
    <w:tmpl w:val="BF441E9E"/>
    <w:lvl w:ilvl="0">
      <w:start w:val="1"/>
      <w:numFmt w:val="bullet"/>
      <w:pStyle w:val="TableFontbullet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2"/>
      </w:rPr>
    </w:lvl>
  </w:abstractNum>
  <w:abstractNum w:abstractNumId="3">
    <w:nsid w:val="0A020D15"/>
    <w:multiLevelType w:val="multilevel"/>
    <w:tmpl w:val="4CDCE89A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097DE7"/>
    <w:multiLevelType w:val="singleLevel"/>
    <w:tmpl w:val="0EBEFAAE"/>
    <w:lvl w:ilvl="0">
      <w:start w:val="1"/>
      <w:numFmt w:val="bullet"/>
      <w:pStyle w:val="Para0bullet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2"/>
      </w:rPr>
    </w:lvl>
  </w:abstractNum>
  <w:abstractNum w:abstractNumId="5">
    <w:nsid w:val="189E10A2"/>
    <w:multiLevelType w:val="singleLevel"/>
    <w:tmpl w:val="8662D582"/>
    <w:lvl w:ilvl="0">
      <w:start w:val="1"/>
      <w:numFmt w:val="bullet"/>
      <w:pStyle w:val="Epgrafe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2"/>
      </w:rPr>
    </w:lvl>
  </w:abstractNum>
  <w:abstractNum w:abstractNumId="6">
    <w:nsid w:val="1E0A2128"/>
    <w:multiLevelType w:val="singleLevel"/>
    <w:tmpl w:val="6B9A5326"/>
    <w:lvl w:ilvl="0">
      <w:start w:val="1"/>
      <w:numFmt w:val="decimal"/>
      <w:pStyle w:val="Para1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44101A1"/>
    <w:multiLevelType w:val="multilevel"/>
    <w:tmpl w:val="714E24A8"/>
    <w:lvl w:ilvl="0">
      <w:start w:val="1"/>
      <w:numFmt w:val="none"/>
      <w:pStyle w:val="Head2manual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5C04E9D"/>
    <w:multiLevelType w:val="multilevel"/>
    <w:tmpl w:val="B0E4C74C"/>
    <w:lvl w:ilvl="0">
      <w:start w:val="1"/>
      <w:numFmt w:val="none"/>
      <w:pStyle w:val="Head3manual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72937E2"/>
    <w:multiLevelType w:val="multilevel"/>
    <w:tmpl w:val="EA44EEDE"/>
    <w:lvl w:ilvl="0">
      <w:start w:val="1"/>
      <w:numFmt w:val="none"/>
      <w:pStyle w:val="Head1manual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9F46B6B"/>
    <w:multiLevelType w:val="singleLevel"/>
    <w:tmpl w:val="58AC5554"/>
    <w:lvl w:ilvl="0">
      <w:start w:val="1"/>
      <w:numFmt w:val="bullet"/>
      <w:pStyle w:val="Para1dash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sz w:val="22"/>
      </w:rPr>
    </w:lvl>
  </w:abstractNum>
  <w:abstractNum w:abstractNumId="11">
    <w:nsid w:val="505350DA"/>
    <w:multiLevelType w:val="singleLevel"/>
    <w:tmpl w:val="7820C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>
    <w:nsid w:val="55D93159"/>
    <w:multiLevelType w:val="singleLevel"/>
    <w:tmpl w:val="9AA07520"/>
    <w:lvl w:ilvl="0">
      <w:start w:val="1"/>
      <w:numFmt w:val="lowerLetter"/>
      <w:pStyle w:val="Para0letter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13">
    <w:nsid w:val="6032203A"/>
    <w:multiLevelType w:val="singleLevel"/>
    <w:tmpl w:val="7B98F478"/>
    <w:lvl w:ilvl="0">
      <w:start w:val="1"/>
      <w:numFmt w:val="lowerLetter"/>
      <w:pStyle w:val="Para1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607541B1"/>
    <w:multiLevelType w:val="singleLevel"/>
    <w:tmpl w:val="E06A04D4"/>
    <w:lvl w:ilvl="0">
      <w:start w:val="1"/>
      <w:numFmt w:val="bullet"/>
      <w:pStyle w:val="Para0dash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position w:val="0"/>
        <w:sz w:val="22"/>
      </w:rPr>
    </w:lvl>
  </w:abstractNum>
  <w:abstractNum w:abstractNumId="15">
    <w:nsid w:val="625E6EEA"/>
    <w:multiLevelType w:val="hybridMultilevel"/>
    <w:tmpl w:val="88A481EE"/>
    <w:lvl w:ilvl="0" w:tplc="55BC7D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C20510"/>
    <w:multiLevelType w:val="singleLevel"/>
    <w:tmpl w:val="7820C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7">
    <w:nsid w:val="6D5B1328"/>
    <w:multiLevelType w:val="singleLevel"/>
    <w:tmpl w:val="75327A46"/>
    <w:lvl w:ilvl="0">
      <w:start w:val="1"/>
      <w:numFmt w:val="bullet"/>
      <w:pStyle w:val="Para1bullet"/>
      <w:lvlText w:val="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 w:val="12"/>
      </w:rPr>
    </w:lvl>
  </w:abstractNum>
  <w:abstractNum w:abstractNumId="18">
    <w:nsid w:val="74D01D58"/>
    <w:multiLevelType w:val="singleLevel"/>
    <w:tmpl w:val="A8F8CF14"/>
    <w:lvl w:ilvl="0">
      <w:start w:val="1"/>
      <w:numFmt w:val="decimal"/>
      <w:pStyle w:val="Para0numb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3"/>
  </w:num>
  <w:num w:numId="5">
    <w:abstractNumId w:val="4"/>
  </w:num>
  <w:num w:numId="6">
    <w:abstractNumId w:val="14"/>
  </w:num>
  <w:num w:numId="7">
    <w:abstractNumId w:val="12"/>
  </w:num>
  <w:num w:numId="8">
    <w:abstractNumId w:val="18"/>
  </w:num>
  <w:num w:numId="9">
    <w:abstractNumId w:val="17"/>
  </w:num>
  <w:num w:numId="10">
    <w:abstractNumId w:val="10"/>
  </w:num>
  <w:num w:numId="11">
    <w:abstractNumId w:val="13"/>
  </w:num>
  <w:num w:numId="12">
    <w:abstractNumId w:val="6"/>
  </w:num>
  <w:num w:numId="13">
    <w:abstractNumId w:val="9"/>
  </w:num>
  <w:num w:numId="14">
    <w:abstractNumId w:val="7"/>
  </w:num>
  <w:num w:numId="15">
    <w:abstractNumId w:val="8"/>
  </w:num>
  <w:num w:numId="16">
    <w:abstractNumId w:val="3"/>
  </w:num>
  <w:num w:numId="17">
    <w:abstractNumId w:val="2"/>
  </w:num>
  <w:num w:numId="18">
    <w:abstractNumId w:val="15"/>
  </w:num>
  <w:num w:numId="19">
    <w:abstractNumId w:val="11"/>
  </w:num>
  <w:num w:numId="2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  <w:sz w:val="28"/>
        </w:rPr>
      </w:lvl>
    </w:lvlOverride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docVars>
    <w:docVar w:name="Blue Lines" w:val="Yes"/>
    <w:docVar w:name="DocType" w:val="CV"/>
    <w:docVar w:name="IncLine" w:val="2"/>
    <w:docVar w:name="LastUNC" w:val="C:\Program Files\skmword\Template New\CV.dot"/>
    <w:docVar w:name="TemplateCreated" w:val=" 15-Dec-1999  16:47"/>
    <w:docVar w:name="TemplateSize" w:val="280,064 Bytes"/>
  </w:docVars>
  <w:rsids>
    <w:rsidRoot w:val="00332C2F"/>
    <w:rsid w:val="00063462"/>
    <w:rsid w:val="000734BB"/>
    <w:rsid w:val="000D5DCD"/>
    <w:rsid w:val="000E1E7C"/>
    <w:rsid w:val="00127B44"/>
    <w:rsid w:val="00144025"/>
    <w:rsid w:val="00166E56"/>
    <w:rsid w:val="001E179C"/>
    <w:rsid w:val="001E3A77"/>
    <w:rsid w:val="002033F8"/>
    <w:rsid w:val="00222426"/>
    <w:rsid w:val="00242746"/>
    <w:rsid w:val="00263D33"/>
    <w:rsid w:val="00285770"/>
    <w:rsid w:val="002861FA"/>
    <w:rsid w:val="00291DFE"/>
    <w:rsid w:val="002B7F02"/>
    <w:rsid w:val="002E0EC6"/>
    <w:rsid w:val="003122D7"/>
    <w:rsid w:val="00323DA9"/>
    <w:rsid w:val="00332C2F"/>
    <w:rsid w:val="00382E53"/>
    <w:rsid w:val="003B505B"/>
    <w:rsid w:val="003C048D"/>
    <w:rsid w:val="003D16FC"/>
    <w:rsid w:val="003D76CE"/>
    <w:rsid w:val="003F4248"/>
    <w:rsid w:val="0044737B"/>
    <w:rsid w:val="00466947"/>
    <w:rsid w:val="004928B5"/>
    <w:rsid w:val="004A5419"/>
    <w:rsid w:val="0050133E"/>
    <w:rsid w:val="0051474F"/>
    <w:rsid w:val="0052194A"/>
    <w:rsid w:val="005479BC"/>
    <w:rsid w:val="00563BA6"/>
    <w:rsid w:val="00574AAB"/>
    <w:rsid w:val="005A3D8F"/>
    <w:rsid w:val="006102EA"/>
    <w:rsid w:val="0062151B"/>
    <w:rsid w:val="0062398B"/>
    <w:rsid w:val="00653843"/>
    <w:rsid w:val="006735C9"/>
    <w:rsid w:val="00724C23"/>
    <w:rsid w:val="00732B5E"/>
    <w:rsid w:val="00743B78"/>
    <w:rsid w:val="00745F19"/>
    <w:rsid w:val="00751773"/>
    <w:rsid w:val="00770062"/>
    <w:rsid w:val="00795A4D"/>
    <w:rsid w:val="007D35DF"/>
    <w:rsid w:val="008178A8"/>
    <w:rsid w:val="0085407D"/>
    <w:rsid w:val="0087718F"/>
    <w:rsid w:val="008B1B0A"/>
    <w:rsid w:val="008B797D"/>
    <w:rsid w:val="008C7025"/>
    <w:rsid w:val="00985F2F"/>
    <w:rsid w:val="009926A3"/>
    <w:rsid w:val="009C6722"/>
    <w:rsid w:val="009D75B6"/>
    <w:rsid w:val="00A30ADA"/>
    <w:rsid w:val="00AD78CD"/>
    <w:rsid w:val="00AF26C6"/>
    <w:rsid w:val="00B209A1"/>
    <w:rsid w:val="00B6189C"/>
    <w:rsid w:val="00B66192"/>
    <w:rsid w:val="00B93B1D"/>
    <w:rsid w:val="00BA5004"/>
    <w:rsid w:val="00BA5DA2"/>
    <w:rsid w:val="00BC377C"/>
    <w:rsid w:val="00BF50BC"/>
    <w:rsid w:val="00C12DFE"/>
    <w:rsid w:val="00C4136A"/>
    <w:rsid w:val="00C63978"/>
    <w:rsid w:val="00C66652"/>
    <w:rsid w:val="00C74681"/>
    <w:rsid w:val="00C8515D"/>
    <w:rsid w:val="00CA2BC4"/>
    <w:rsid w:val="00CB5A95"/>
    <w:rsid w:val="00CC4825"/>
    <w:rsid w:val="00CF287B"/>
    <w:rsid w:val="00CF676C"/>
    <w:rsid w:val="00D41BBF"/>
    <w:rsid w:val="00D543CA"/>
    <w:rsid w:val="00D76949"/>
    <w:rsid w:val="00D85DCB"/>
    <w:rsid w:val="00D9652A"/>
    <w:rsid w:val="00DB7391"/>
    <w:rsid w:val="00E32781"/>
    <w:rsid w:val="00E36BD3"/>
    <w:rsid w:val="00E46CFC"/>
    <w:rsid w:val="00E64E9F"/>
    <w:rsid w:val="00E67755"/>
    <w:rsid w:val="00E7387D"/>
    <w:rsid w:val="00E92C77"/>
    <w:rsid w:val="00ED064C"/>
    <w:rsid w:val="00ED4160"/>
    <w:rsid w:val="00F2222E"/>
    <w:rsid w:val="00F60DC1"/>
    <w:rsid w:val="00F954E3"/>
    <w:rsid w:val="00F95781"/>
    <w:rsid w:val="00FB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11266"/>
    <o:shapelayout v:ext="edit">
      <o:idmap v:ext="edit" data="2"/>
      <o:regrouptable v:ext="edit">
        <o:entry new="1" old="0"/>
        <o:entry new="2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407D"/>
    <w:pPr>
      <w:spacing w:after="220"/>
    </w:pPr>
    <w:rPr>
      <w:color w:val="000000"/>
      <w:sz w:val="22"/>
      <w:lang w:val="en-GB" w:eastAsia="en-US"/>
    </w:rPr>
  </w:style>
  <w:style w:type="paragraph" w:styleId="Ttulo1">
    <w:name w:val="heading 1"/>
    <w:basedOn w:val="Para0"/>
    <w:next w:val="Normal"/>
    <w:qFormat/>
    <w:rsid w:val="0085407D"/>
    <w:pPr>
      <w:keepNext/>
      <w:numPr>
        <w:numId w:val="16"/>
      </w:numPr>
      <w:tabs>
        <w:tab w:val="clear" w:pos="851"/>
        <w:tab w:val="left" w:pos="567"/>
      </w:tabs>
      <w:spacing w:after="120"/>
      <w:ind w:left="567" w:hanging="567"/>
      <w:outlineLvl w:val="0"/>
    </w:pPr>
    <w:rPr>
      <w:rFonts w:ascii="Arial" w:hAnsi="Arial"/>
      <w:b/>
      <w:sz w:val="24"/>
    </w:rPr>
  </w:style>
  <w:style w:type="paragraph" w:styleId="Ttulo2">
    <w:name w:val="heading 2"/>
    <w:basedOn w:val="Ttulo1"/>
    <w:next w:val="Para0"/>
    <w:qFormat/>
    <w:rsid w:val="0085407D"/>
    <w:pPr>
      <w:numPr>
        <w:ilvl w:val="1"/>
        <w:numId w:val="3"/>
      </w:numPr>
      <w:tabs>
        <w:tab w:val="clear" w:pos="576"/>
        <w:tab w:val="left" w:pos="567"/>
      </w:tabs>
      <w:ind w:left="567" w:hanging="567"/>
      <w:outlineLvl w:val="1"/>
    </w:pPr>
    <w:rPr>
      <w:sz w:val="22"/>
    </w:rPr>
  </w:style>
  <w:style w:type="paragraph" w:styleId="Ttulo3">
    <w:name w:val="heading 3"/>
    <w:basedOn w:val="Ttulo2"/>
    <w:next w:val="Para0"/>
    <w:qFormat/>
    <w:rsid w:val="0085407D"/>
    <w:pPr>
      <w:numPr>
        <w:ilvl w:val="2"/>
        <w:numId w:val="4"/>
      </w:numPr>
      <w:tabs>
        <w:tab w:val="clear" w:pos="567"/>
        <w:tab w:val="clear" w:pos="720"/>
        <w:tab w:val="left" w:pos="709"/>
      </w:tabs>
      <w:ind w:left="709" w:hanging="709"/>
      <w:outlineLvl w:val="2"/>
    </w:pPr>
  </w:style>
  <w:style w:type="paragraph" w:styleId="Ttulo4">
    <w:name w:val="heading 4"/>
    <w:basedOn w:val="Ttulo3"/>
    <w:next w:val="Para0"/>
    <w:qFormat/>
    <w:rsid w:val="0085407D"/>
    <w:pPr>
      <w:numPr>
        <w:ilvl w:val="0"/>
        <w:numId w:val="0"/>
      </w:numPr>
      <w:ind w:left="425" w:hanging="425"/>
      <w:outlineLvl w:val="3"/>
    </w:pPr>
  </w:style>
  <w:style w:type="paragraph" w:styleId="Ttulo5">
    <w:name w:val="heading 5"/>
    <w:basedOn w:val="Ttulo4"/>
    <w:next w:val="Para0"/>
    <w:qFormat/>
    <w:rsid w:val="0085407D"/>
    <w:pPr>
      <w:outlineLvl w:val="4"/>
    </w:pPr>
  </w:style>
  <w:style w:type="paragraph" w:styleId="Ttulo6">
    <w:name w:val="heading 6"/>
    <w:basedOn w:val="Ttulo5"/>
    <w:next w:val="Para0"/>
    <w:qFormat/>
    <w:rsid w:val="0085407D"/>
    <w:pPr>
      <w:outlineLvl w:val="5"/>
    </w:pPr>
  </w:style>
  <w:style w:type="paragraph" w:styleId="Ttulo7">
    <w:name w:val="heading 7"/>
    <w:basedOn w:val="Ttulo6"/>
    <w:next w:val="Para0"/>
    <w:qFormat/>
    <w:rsid w:val="0085407D"/>
    <w:pPr>
      <w:outlineLvl w:val="6"/>
    </w:pPr>
  </w:style>
  <w:style w:type="paragraph" w:styleId="Ttulo8">
    <w:name w:val="heading 8"/>
    <w:basedOn w:val="Ttulo7"/>
    <w:next w:val="Para0"/>
    <w:qFormat/>
    <w:rsid w:val="0085407D"/>
    <w:pPr>
      <w:outlineLvl w:val="7"/>
    </w:pPr>
  </w:style>
  <w:style w:type="paragraph" w:styleId="Ttulo9">
    <w:name w:val="heading 9"/>
    <w:basedOn w:val="Ttulo8"/>
    <w:next w:val="Para0"/>
    <w:qFormat/>
    <w:rsid w:val="0085407D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0">
    <w:name w:val="Para 0"/>
    <w:basedOn w:val="Normal"/>
    <w:rsid w:val="0085407D"/>
    <w:rPr>
      <w:sz w:val="20"/>
    </w:rPr>
  </w:style>
  <w:style w:type="paragraph" w:styleId="Epgrafe">
    <w:name w:val="caption"/>
    <w:basedOn w:val="Para0"/>
    <w:next w:val="Normal"/>
    <w:qFormat/>
    <w:rsid w:val="0085407D"/>
    <w:pPr>
      <w:keepNext/>
      <w:keepLines/>
      <w:numPr>
        <w:numId w:val="2"/>
      </w:numPr>
    </w:pPr>
    <w:rPr>
      <w:rFonts w:ascii="Arial" w:hAnsi="Arial"/>
      <w:b/>
    </w:rPr>
  </w:style>
  <w:style w:type="paragraph" w:customStyle="1" w:styleId="DocType">
    <w:name w:val="DocType"/>
    <w:basedOn w:val="Para0"/>
    <w:rsid w:val="0085407D"/>
    <w:rPr>
      <w:rFonts w:ascii="Arial" w:hAnsi="Arial"/>
      <w:b/>
      <w:color w:val="808080"/>
      <w:sz w:val="32"/>
    </w:rPr>
  </w:style>
  <w:style w:type="paragraph" w:styleId="Piedepgina">
    <w:name w:val="footer"/>
    <w:basedOn w:val="Normal"/>
    <w:rsid w:val="0085407D"/>
    <w:pPr>
      <w:tabs>
        <w:tab w:val="right" w:pos="8363"/>
      </w:tabs>
      <w:spacing w:after="0" w:line="240" w:lineRule="exact"/>
    </w:pPr>
    <w:rPr>
      <w:rFonts w:ascii="Arial Narrow" w:hAnsi="Arial Narrow"/>
      <w:noProof/>
      <w:color w:val="808080"/>
      <w:sz w:val="16"/>
    </w:rPr>
  </w:style>
  <w:style w:type="paragraph" w:customStyle="1" w:styleId="Head1manual">
    <w:name w:val="Head 1 manual"/>
    <w:basedOn w:val="Para0"/>
    <w:next w:val="Para0"/>
    <w:rsid w:val="0085407D"/>
    <w:pPr>
      <w:keepNext/>
      <w:numPr>
        <w:numId w:val="13"/>
      </w:numPr>
      <w:spacing w:after="120"/>
    </w:pPr>
    <w:rPr>
      <w:rFonts w:ascii="Arial" w:hAnsi="Arial"/>
      <w:b/>
      <w:sz w:val="24"/>
    </w:rPr>
  </w:style>
  <w:style w:type="paragraph" w:customStyle="1" w:styleId="Head2manual">
    <w:name w:val="Head 2 manual"/>
    <w:basedOn w:val="Head1manual"/>
    <w:next w:val="Para0"/>
    <w:rsid w:val="0085407D"/>
    <w:pPr>
      <w:numPr>
        <w:numId w:val="14"/>
      </w:numPr>
    </w:pPr>
    <w:rPr>
      <w:sz w:val="22"/>
    </w:rPr>
  </w:style>
  <w:style w:type="paragraph" w:customStyle="1" w:styleId="Head3manual">
    <w:name w:val="Head 3 manual"/>
    <w:basedOn w:val="Head1manual"/>
    <w:next w:val="Para0"/>
    <w:rsid w:val="0085407D"/>
    <w:pPr>
      <w:numPr>
        <w:numId w:val="15"/>
      </w:numPr>
    </w:pPr>
    <w:rPr>
      <w:sz w:val="22"/>
    </w:rPr>
  </w:style>
  <w:style w:type="paragraph" w:styleId="Encabezado">
    <w:name w:val="header"/>
    <w:basedOn w:val="Normal"/>
    <w:rsid w:val="0085407D"/>
    <w:pPr>
      <w:tabs>
        <w:tab w:val="right" w:pos="8363"/>
      </w:tabs>
      <w:spacing w:after="0" w:line="240" w:lineRule="exact"/>
    </w:pPr>
    <w:rPr>
      <w:rFonts w:ascii="Arial Narrow" w:hAnsi="Arial Narrow"/>
      <w:b/>
      <w:color w:val="808080"/>
      <w:sz w:val="16"/>
    </w:rPr>
  </w:style>
  <w:style w:type="character" w:styleId="Nmerodepgina">
    <w:name w:val="page number"/>
    <w:basedOn w:val="Fuentedeprrafopredeter"/>
    <w:rsid w:val="0085407D"/>
  </w:style>
  <w:style w:type="paragraph" w:customStyle="1" w:styleId="Para0bullet">
    <w:name w:val="Para 0 bullet"/>
    <w:basedOn w:val="Para0"/>
    <w:rsid w:val="0085407D"/>
    <w:pPr>
      <w:numPr>
        <w:numId w:val="5"/>
      </w:numPr>
      <w:spacing w:after="60"/>
    </w:pPr>
  </w:style>
  <w:style w:type="paragraph" w:customStyle="1" w:styleId="Para0dash">
    <w:name w:val="Para 0 dash"/>
    <w:basedOn w:val="Para0"/>
    <w:rsid w:val="0085407D"/>
    <w:pPr>
      <w:numPr>
        <w:numId w:val="6"/>
      </w:numPr>
      <w:spacing w:after="60"/>
    </w:pPr>
  </w:style>
  <w:style w:type="paragraph" w:customStyle="1" w:styleId="Para0letter">
    <w:name w:val="Para 0 letter"/>
    <w:basedOn w:val="Para0"/>
    <w:rsid w:val="0085407D"/>
    <w:pPr>
      <w:numPr>
        <w:numId w:val="7"/>
      </w:numPr>
      <w:tabs>
        <w:tab w:val="left" w:pos="397"/>
      </w:tabs>
      <w:spacing w:after="60"/>
    </w:pPr>
  </w:style>
  <w:style w:type="paragraph" w:customStyle="1" w:styleId="Para0number">
    <w:name w:val="Para 0 number"/>
    <w:basedOn w:val="Para0"/>
    <w:rsid w:val="0085407D"/>
    <w:pPr>
      <w:numPr>
        <w:numId w:val="8"/>
      </w:numPr>
      <w:tabs>
        <w:tab w:val="clear" w:pos="360"/>
        <w:tab w:val="left" w:pos="397"/>
      </w:tabs>
      <w:spacing w:after="60"/>
      <w:ind w:left="397" w:hanging="397"/>
    </w:pPr>
  </w:style>
  <w:style w:type="paragraph" w:customStyle="1" w:styleId="Para1">
    <w:name w:val="Para 1"/>
    <w:basedOn w:val="Para0"/>
    <w:rsid w:val="0085407D"/>
    <w:pPr>
      <w:ind w:left="397"/>
    </w:pPr>
  </w:style>
  <w:style w:type="paragraph" w:customStyle="1" w:styleId="Para1bullet">
    <w:name w:val="Para 1 bullet"/>
    <w:basedOn w:val="Para1"/>
    <w:rsid w:val="0085407D"/>
    <w:pPr>
      <w:numPr>
        <w:numId w:val="9"/>
      </w:numPr>
      <w:spacing w:after="60"/>
    </w:pPr>
  </w:style>
  <w:style w:type="paragraph" w:customStyle="1" w:styleId="Para1dash">
    <w:name w:val="Para 1 dash"/>
    <w:basedOn w:val="Para1"/>
    <w:rsid w:val="0085407D"/>
    <w:pPr>
      <w:numPr>
        <w:numId w:val="10"/>
      </w:numPr>
      <w:spacing w:after="60"/>
    </w:pPr>
  </w:style>
  <w:style w:type="paragraph" w:customStyle="1" w:styleId="Para1letter">
    <w:name w:val="Para 1 letter"/>
    <w:basedOn w:val="Para1"/>
    <w:rsid w:val="0085407D"/>
    <w:pPr>
      <w:numPr>
        <w:numId w:val="11"/>
      </w:numPr>
      <w:tabs>
        <w:tab w:val="clear" w:pos="360"/>
        <w:tab w:val="left" w:pos="794"/>
      </w:tabs>
      <w:spacing w:after="60"/>
      <w:ind w:left="794" w:hanging="397"/>
    </w:pPr>
  </w:style>
  <w:style w:type="paragraph" w:customStyle="1" w:styleId="Para1number">
    <w:name w:val="Para 1 number"/>
    <w:basedOn w:val="Para1"/>
    <w:rsid w:val="0085407D"/>
    <w:pPr>
      <w:numPr>
        <w:numId w:val="12"/>
      </w:numPr>
      <w:tabs>
        <w:tab w:val="clear" w:pos="360"/>
        <w:tab w:val="left" w:pos="794"/>
      </w:tabs>
      <w:spacing w:after="60"/>
      <w:ind w:left="794" w:hanging="397"/>
    </w:pPr>
  </w:style>
  <w:style w:type="paragraph" w:customStyle="1" w:styleId="TableFont">
    <w:name w:val="TableFont"/>
    <w:basedOn w:val="Para0"/>
    <w:rsid w:val="0085407D"/>
    <w:pPr>
      <w:spacing w:before="40" w:after="40"/>
    </w:pPr>
    <w:rPr>
      <w:rFonts w:ascii="Arial" w:hAnsi="Arial"/>
      <w:sz w:val="18"/>
    </w:rPr>
  </w:style>
  <w:style w:type="paragraph" w:customStyle="1" w:styleId="TableFontH">
    <w:name w:val="TableFontH"/>
    <w:basedOn w:val="TableFont"/>
    <w:rsid w:val="0085407D"/>
    <w:pPr>
      <w:keepNext/>
      <w:spacing w:before="60" w:after="60"/>
      <w:jc w:val="center"/>
    </w:pPr>
    <w:rPr>
      <w:b/>
    </w:rPr>
  </w:style>
  <w:style w:type="paragraph" w:customStyle="1" w:styleId="BusName">
    <w:name w:val="BusName"/>
    <w:basedOn w:val="Piedepgina"/>
    <w:rsid w:val="0085407D"/>
    <w:pPr>
      <w:spacing w:after="220" w:line="240" w:lineRule="auto"/>
    </w:pPr>
    <w:rPr>
      <w:b/>
      <w:color w:val="000000"/>
    </w:rPr>
  </w:style>
  <w:style w:type="paragraph" w:customStyle="1" w:styleId="CVName">
    <w:name w:val="CVName"/>
    <w:basedOn w:val="Para0"/>
    <w:rsid w:val="0085407D"/>
    <w:pPr>
      <w:keepNext/>
      <w:spacing w:after="120"/>
    </w:pPr>
    <w:rPr>
      <w:rFonts w:ascii="Arial" w:hAnsi="Arial"/>
      <w:b/>
      <w:sz w:val="32"/>
    </w:rPr>
  </w:style>
  <w:style w:type="paragraph" w:customStyle="1" w:styleId="CVTitle">
    <w:name w:val="CVTitle"/>
    <w:basedOn w:val="CVName"/>
    <w:rsid w:val="0085407D"/>
    <w:pPr>
      <w:spacing w:after="720"/>
    </w:pPr>
    <w:rPr>
      <w:b w:val="0"/>
      <w:sz w:val="24"/>
    </w:rPr>
  </w:style>
  <w:style w:type="paragraph" w:customStyle="1" w:styleId="CVHead">
    <w:name w:val="CVHead"/>
    <w:basedOn w:val="CVName"/>
    <w:rsid w:val="0085407D"/>
    <w:rPr>
      <w:sz w:val="20"/>
    </w:rPr>
  </w:style>
  <w:style w:type="paragraph" w:customStyle="1" w:styleId="CVCo">
    <w:name w:val="CVCo"/>
    <w:basedOn w:val="CVName"/>
    <w:rsid w:val="0085407D"/>
    <w:pPr>
      <w:spacing w:after="60"/>
    </w:pPr>
    <w:rPr>
      <w:i/>
      <w:sz w:val="20"/>
    </w:rPr>
  </w:style>
  <w:style w:type="paragraph" w:customStyle="1" w:styleId="CVPosTitle">
    <w:name w:val="CVPosTitle"/>
    <w:basedOn w:val="CVName"/>
    <w:rsid w:val="0085407D"/>
    <w:rPr>
      <w:rFonts w:ascii="Times New Roman" w:hAnsi="Times New Roman"/>
      <w:b w:val="0"/>
      <w:sz w:val="20"/>
    </w:rPr>
  </w:style>
  <w:style w:type="paragraph" w:customStyle="1" w:styleId="Para03pt">
    <w:name w:val="Para 0 (3pt)"/>
    <w:basedOn w:val="Para0"/>
    <w:rsid w:val="0085407D"/>
    <w:pPr>
      <w:spacing w:after="60"/>
    </w:pPr>
    <w:rPr>
      <w:lang w:val="en-AU"/>
    </w:rPr>
  </w:style>
  <w:style w:type="paragraph" w:styleId="Textoindependiente">
    <w:name w:val="Body Text"/>
    <w:basedOn w:val="Normal"/>
    <w:link w:val="TextoindependienteCar"/>
    <w:rsid w:val="0062151B"/>
    <w:pPr>
      <w:spacing w:after="120"/>
    </w:pPr>
  </w:style>
  <w:style w:type="paragraph" w:customStyle="1" w:styleId="TableFontbullet">
    <w:name w:val="TableFont bullet"/>
    <w:basedOn w:val="TableFont"/>
    <w:rsid w:val="0085407D"/>
    <w:pPr>
      <w:numPr>
        <w:numId w:val="17"/>
      </w:numPr>
      <w:spacing w:before="20" w:after="0"/>
    </w:pPr>
    <w:rPr>
      <w:lang w:val="en-AU"/>
    </w:rPr>
  </w:style>
  <w:style w:type="character" w:customStyle="1" w:styleId="TextoindependienteCar">
    <w:name w:val="Texto independiente Car"/>
    <w:basedOn w:val="Fuentedeprrafopredeter"/>
    <w:link w:val="Textoindependiente"/>
    <w:rsid w:val="0062151B"/>
    <w:rPr>
      <w:color w:val="000000"/>
      <w:sz w:val="22"/>
      <w:lang w:val="en-GB" w:eastAsia="en-US"/>
    </w:rPr>
  </w:style>
  <w:style w:type="character" w:styleId="Hipervnculo">
    <w:name w:val="Hyperlink"/>
    <w:basedOn w:val="Fuentedeprrafopredeter"/>
    <w:rsid w:val="00C746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sepulv@yahoo.co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KMW\Templates\C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</Template>
  <TotalTime>3</TotalTime>
  <Pages>3</Pages>
  <Words>719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Sinclair Knight Merz - CV</vt:lpstr>
    </vt:vector>
  </TitlesOfParts>
  <Manager>Version 5.9.0</Manager>
  <Company>Sinclair Knight Merz</Company>
  <LinksUpToDate>false</LinksUpToDate>
  <CharactersWithSpaces>4670</CharactersWithSpaces>
  <SharedDoc>false</SharedDoc>
  <HLinks>
    <vt:vector size="12" baseType="variant">
      <vt:variant>
        <vt:i4>2359374</vt:i4>
      </vt:variant>
      <vt:variant>
        <vt:i4>6</vt:i4>
      </vt:variant>
      <vt:variant>
        <vt:i4>0</vt:i4>
      </vt:variant>
      <vt:variant>
        <vt:i4>5</vt:i4>
      </vt:variant>
      <vt:variant>
        <vt:lpwstr>mailto:sergio.sepulveda@fluor.com</vt:lpwstr>
      </vt:variant>
      <vt:variant>
        <vt:lpwstr/>
      </vt:variant>
      <vt:variant>
        <vt:i4>7405652</vt:i4>
      </vt:variant>
      <vt:variant>
        <vt:i4>3</vt:i4>
      </vt:variant>
      <vt:variant>
        <vt:i4>0</vt:i4>
      </vt:variant>
      <vt:variant>
        <vt:i4>5</vt:i4>
      </vt:variant>
      <vt:variant>
        <vt:lpwstr>mailto:sesepulv@yahoo.com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Sinclair Knight Merz - CV</dc:title>
  <dc:subject>Mauricio Maldonado</dc:subject>
  <dc:creator>mmaldonado</dc:creator>
  <cp:lastModifiedBy>Dell</cp:lastModifiedBy>
  <cp:revision>4</cp:revision>
  <cp:lastPrinted>2010-02-08T21:00:00Z</cp:lastPrinted>
  <dcterms:created xsi:type="dcterms:W3CDTF">2016-02-16T17:58:00Z</dcterms:created>
  <dcterms:modified xsi:type="dcterms:W3CDTF">2016-03-16T01:29:00Z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6.4.0</vt:lpwstr>
  </property>
  <property fmtid="{D5CDD505-2E9C-101B-9397-08002B2CF9AE}" pid="3" name="doc version">
    <vt:lpwstr>6.4.0</vt:lpwstr>
  </property>
  <property fmtid="{D5CDD505-2E9C-101B-9397-08002B2CF9AE}" pid="4" name="Job No">
    <vt:lpwstr> </vt:lpwstr>
  </property>
  <property fmtid="{D5CDD505-2E9C-101B-9397-08002B2CF9AE}" pid="5" name="WiSE Document Type">
    <vt:lpwstr>CV</vt:lpwstr>
  </property>
  <property fmtid="{D5CDD505-2E9C-101B-9397-08002B2CF9AE}" pid="6" name="WiSE Document Sub Type">
    <vt:lpwstr>SKM Staff</vt:lpwstr>
  </property>
  <property fmtid="{D5CDD505-2E9C-101B-9397-08002B2CF9AE}" pid="7" name="WiSE Control ID">
    <vt:lpwstr> </vt:lpwstr>
  </property>
  <property fmtid="{D5CDD505-2E9C-101B-9397-08002B2CF9AE}" pid="8" name="WiSE Correspondence ID">
    <vt:lpwstr> </vt:lpwstr>
  </property>
  <property fmtid="{D5CDD505-2E9C-101B-9397-08002B2CF9AE}" pid="9" name="WiSE From">
    <vt:lpwstr>Sinclair Knight Merz</vt:lpwstr>
  </property>
  <property fmtid="{D5CDD505-2E9C-101B-9397-08002B2CF9AE}" pid="10" name="WiSE To">
    <vt:lpwstr> </vt:lpwstr>
  </property>
  <property fmtid="{D5CDD505-2E9C-101B-9397-08002B2CF9AE}" pid="11" name="WiSE Node ID">
    <vt:lpwstr> </vt:lpwstr>
  </property>
  <property fmtid="{D5CDD505-2E9C-101B-9397-08002B2CF9AE}" pid="12" name="WiSE Document ID">
    <vt:lpwstr> </vt:lpwstr>
  </property>
  <property fmtid="{D5CDD505-2E9C-101B-9397-08002B2CF9AE}" pid="13" name="Converted">
    <vt:lpwstr>Yes</vt:lpwstr>
  </property>
  <property fmtid="{D5CDD505-2E9C-101B-9397-08002B2CF9AE}" pid="14" name="_NewReviewCycle">
    <vt:lpwstr/>
  </property>
</Properties>
</file>